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7A33A" w14:textId="1CEFA2A5" w:rsidR="00D16E25" w:rsidRPr="00492010" w:rsidRDefault="00E02CD7" w:rsidP="00D16E25">
      <w:pPr>
        <w:pStyle w:val="Heading1"/>
        <w:rPr>
          <w:b/>
          <w:bCs/>
          <w:color w:val="FD732B" w:themeColor="accent5" w:themeShade="BF"/>
        </w:rPr>
      </w:pPr>
      <w:r w:rsidRPr="00492010">
        <w:rPr>
          <w:b/>
          <w:bCs/>
          <w:color w:val="FD732B" w:themeColor="accent5" w:themeShade="BF"/>
        </w:rPr>
        <w:t>Pathways to Resilience</w:t>
      </w:r>
    </w:p>
    <w:p w14:paraId="68CC6FEA" w14:textId="245AEBAD" w:rsidR="00D16E25" w:rsidRPr="009401C9" w:rsidRDefault="00E02CD7" w:rsidP="009401C9">
      <w:pPr>
        <w:pStyle w:val="Heading2"/>
        <w:rPr>
          <w:b/>
          <w:bCs/>
          <w:color w:val="3F8E81" w:themeColor="accent3" w:themeShade="80"/>
        </w:rPr>
      </w:pPr>
      <w:r w:rsidRPr="00492010">
        <w:rPr>
          <w:b/>
          <w:bCs/>
          <w:color w:val="3F8E81" w:themeColor="accent3" w:themeShade="80"/>
        </w:rPr>
        <w:t>Peer Support Group</w:t>
      </w:r>
    </w:p>
    <w:p w14:paraId="317B80EE" w14:textId="77777777" w:rsidR="00230823" w:rsidRDefault="00230823" w:rsidP="009870D6"/>
    <w:tbl>
      <w:tblPr>
        <w:tblW w:w="9326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3185"/>
        <w:gridCol w:w="1030"/>
        <w:gridCol w:w="3089"/>
      </w:tblGrid>
      <w:tr w:rsidR="00492010" w:rsidRPr="00F77A43" w14:paraId="4E8B4F95" w14:textId="77777777" w:rsidTr="00E85243">
        <w:trPr>
          <w:trHeight w:hRule="exact" w:val="487"/>
        </w:trPr>
        <w:tc>
          <w:tcPr>
            <w:tcW w:w="93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1DC7" w14:textId="77777777" w:rsidR="00492010" w:rsidRPr="00F77A43" w:rsidRDefault="00492010" w:rsidP="00E85243">
            <w:pPr>
              <w:spacing w:before="10" w:after="0" w:line="321" w:lineRule="exact"/>
              <w:ind w:left="112"/>
              <w:rPr>
                <w:rFonts w:cs="Arial"/>
              </w:rPr>
            </w:pPr>
            <w:r w:rsidRPr="00492010">
              <w:rPr>
                <w:rFonts w:cs="Arial"/>
                <w:color w:val="FD732B" w:themeColor="accent5" w:themeShade="BF"/>
                <w:sz w:val="28"/>
                <w:szCs w:val="28"/>
              </w:rPr>
              <w:t>Participant’s Information</w:t>
            </w:r>
          </w:p>
        </w:tc>
      </w:tr>
      <w:tr w:rsidR="00492010" w:rsidRPr="00F77A43" w14:paraId="635F5F74" w14:textId="77777777" w:rsidTr="00E85243">
        <w:trPr>
          <w:trHeight w:hRule="exact" w:val="603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DD5F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Name: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61FA" w14:textId="77777777" w:rsidR="00492010" w:rsidRPr="00F77A43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6CD8" w14:textId="77777777" w:rsidR="00492010" w:rsidRPr="00F77A43" w:rsidRDefault="00492010" w:rsidP="00E85243">
            <w:pPr>
              <w:spacing w:before="10" w:after="0" w:line="252" w:lineRule="exact"/>
              <w:ind w:left="116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DOB: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456B6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1F291707" w14:textId="77777777" w:rsidTr="00E85243">
        <w:trPr>
          <w:trHeight w:hRule="exact" w:val="321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CF16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Phone: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790D" w14:textId="77777777" w:rsidR="00492010" w:rsidRPr="00F77A43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BD70" w14:textId="77777777" w:rsidR="00492010" w:rsidRPr="00F77A43" w:rsidRDefault="00492010" w:rsidP="00E85243">
            <w:pPr>
              <w:spacing w:before="10" w:after="0" w:line="252" w:lineRule="exact"/>
              <w:rPr>
                <w:rFonts w:cs="Arial"/>
                <w:b/>
                <w:bCs/>
              </w:rPr>
            </w:pPr>
            <w:r w:rsidRPr="00F77A43">
              <w:rPr>
                <w:rFonts w:cs="Arial"/>
              </w:rPr>
              <w:t xml:space="preserve">  </w:t>
            </w:r>
            <w:proofErr w:type="spellStart"/>
            <w:r>
              <w:rPr>
                <w:rFonts w:cs="Arial"/>
              </w:rPr>
              <w:t>E</w:t>
            </w:r>
            <w:r w:rsidRPr="00F77A43">
              <w:rPr>
                <w:rFonts w:cs="Arial"/>
                <w:b/>
                <w:bCs/>
              </w:rPr>
              <w:t>Clinician</w:t>
            </w:r>
            <w:proofErr w:type="spellEnd"/>
            <w:r w:rsidRPr="00F77A4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A19" w14:textId="77777777" w:rsidR="00492010" w:rsidRPr="00F77A43" w:rsidRDefault="00492010" w:rsidP="00E85243">
            <w:pPr>
              <w:rPr>
                <w:rFonts w:cs="Arial"/>
              </w:rPr>
            </w:pPr>
            <w:r w:rsidRPr="00F77A43">
              <w:rPr>
                <w:rFonts w:cs="Arial"/>
              </w:rPr>
              <w:t xml:space="preserve">  </w:t>
            </w:r>
          </w:p>
        </w:tc>
      </w:tr>
      <w:tr w:rsidR="00492010" w:rsidRPr="00F77A43" w14:paraId="2406D7AB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52823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Address:</w:t>
            </w:r>
          </w:p>
        </w:tc>
        <w:tc>
          <w:tcPr>
            <w:tcW w:w="73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69DA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32C9255C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C7E2F" w14:textId="77777777" w:rsidR="00492010" w:rsidRPr="00F77A43" w:rsidRDefault="00492010" w:rsidP="00E85243">
            <w:pPr>
              <w:spacing w:before="17" w:after="0" w:line="252" w:lineRule="exact"/>
              <w:ind w:left="112"/>
              <w:rPr>
                <w:rFonts w:cs="Arial"/>
              </w:rPr>
            </w:pPr>
            <w:r>
              <w:rPr>
                <w:rFonts w:cs="Arial"/>
              </w:rPr>
              <w:t>Country of Birth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9A5A" w14:textId="77777777" w:rsidR="00492010" w:rsidRPr="00F77A43" w:rsidRDefault="00492010" w:rsidP="00E85243">
            <w:pPr>
              <w:rPr>
                <w:rFonts w:cs="Arial"/>
                <w:b/>
                <w:bCs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6143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  <w:r w:rsidRPr="00776E5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ATSI Status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16C4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327AAC75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1130" w14:textId="77777777" w:rsidR="00492010" w:rsidRPr="00F77A43" w:rsidRDefault="00492010" w:rsidP="00E85243">
            <w:pPr>
              <w:spacing w:before="17" w:after="0" w:line="252" w:lineRule="exact"/>
              <w:ind w:left="11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Email Address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4550" w14:textId="77777777" w:rsidR="00492010" w:rsidRPr="00846966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F6F6" w14:textId="77777777" w:rsidR="00492010" w:rsidRDefault="00492010" w:rsidP="00E85243">
            <w:pPr>
              <w:spacing w:before="17" w:after="0" w:line="252" w:lineRule="exact"/>
              <w:rPr>
                <w:rFonts w:cs="Arial"/>
              </w:rPr>
            </w:pPr>
            <w:r w:rsidRPr="00776E53">
              <w:rPr>
                <w:rFonts w:cs="Arial"/>
              </w:rPr>
              <w:t>Clinician</w:t>
            </w:r>
            <w:r>
              <w:rPr>
                <w:rFonts w:cs="Arial"/>
              </w:rPr>
              <w:t>’s</w:t>
            </w:r>
          </w:p>
          <w:p w14:paraId="5E592098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45045" w14:textId="77777777" w:rsidR="00492010" w:rsidRDefault="00492010" w:rsidP="00E85243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03C833DF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2F8E23E6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6D20E" w14:textId="77777777" w:rsidR="00492010" w:rsidRDefault="00492010" w:rsidP="00E85243">
            <w:pPr>
              <w:spacing w:before="17" w:after="0" w:line="252" w:lineRule="exact"/>
              <w:ind w:left="112"/>
              <w:rPr>
                <w:rFonts w:cs="Arial"/>
                <w:color w:val="000000"/>
              </w:rPr>
            </w:pP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CD9" w14:textId="77777777" w:rsidR="00492010" w:rsidRPr="00F77A43" w:rsidRDefault="00492010" w:rsidP="00E85243">
            <w:pPr>
              <w:rPr>
                <w:rFonts w:cs="Arial"/>
                <w:b/>
                <w:bCs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C41E7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F224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</w:tbl>
    <w:p w14:paraId="7B03F9B4" w14:textId="77777777" w:rsidR="00492010" w:rsidRPr="004E0A5E" w:rsidRDefault="00492010" w:rsidP="00492010">
      <w:pPr>
        <w:spacing w:after="0" w:line="200" w:lineRule="exact"/>
        <w:ind w:left="720"/>
        <w:rPr>
          <w:rFonts w:cs="Arial"/>
          <w:b/>
          <w:bCs/>
          <w:sz w:val="24"/>
          <w:szCs w:val="24"/>
        </w:rPr>
      </w:pPr>
    </w:p>
    <w:p w14:paraId="628F75B6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 w:rsidRPr="00776E53">
        <w:rPr>
          <w:rFonts w:cs="Arial"/>
          <w:bCs/>
          <w:lang w:val="en-US"/>
        </w:rPr>
        <w:t xml:space="preserve">Brief description of client’s experiences </w:t>
      </w:r>
      <w:r>
        <w:rPr>
          <w:rFonts w:cs="Arial"/>
          <w:bCs/>
          <w:lang w:val="en-US"/>
        </w:rPr>
        <w:t xml:space="preserve">of FV </w:t>
      </w:r>
      <w:r w:rsidRPr="00776E53">
        <w:rPr>
          <w:rFonts w:cs="Arial"/>
          <w:bCs/>
          <w:lang w:val="en-US"/>
        </w:rPr>
        <w:t xml:space="preserve">and Assessment findings: </w:t>
      </w:r>
    </w:p>
    <w:p w14:paraId="04A7A593" w14:textId="77777777" w:rsidR="00492010" w:rsidRDefault="00492010" w:rsidP="00492010">
      <w:pPr>
        <w:rPr>
          <w:rFonts w:cs="Arial"/>
          <w:bCs/>
          <w:lang w:val="en-US"/>
        </w:rPr>
      </w:pPr>
    </w:p>
    <w:p w14:paraId="2E87BB9D" w14:textId="77777777" w:rsidR="00492010" w:rsidRPr="00164040" w:rsidRDefault="00492010" w:rsidP="00492010">
      <w:pPr>
        <w:rPr>
          <w:rFonts w:cs="Arial"/>
          <w:bCs/>
          <w:lang w:val="en-US"/>
        </w:rPr>
      </w:pPr>
    </w:p>
    <w:p w14:paraId="28354D41" w14:textId="77777777" w:rsidR="00492010" w:rsidRPr="0039110C" w:rsidRDefault="00492010" w:rsidP="00492010">
      <w:pPr>
        <w:pStyle w:val="ListParagraph"/>
        <w:numPr>
          <w:ilvl w:val="0"/>
          <w:numId w:val="32"/>
        </w:numPr>
        <w:spacing w:after="160"/>
        <w:rPr>
          <w:rFonts w:eastAsiaTheme="majorEastAsia" w:cs="Arial"/>
          <w:bCs/>
        </w:rPr>
      </w:pPr>
      <w:r w:rsidRPr="0039110C">
        <w:rPr>
          <w:rFonts w:eastAsiaTheme="majorEastAsia" w:cs="Arial"/>
          <w:bCs/>
        </w:rPr>
        <w:t>Description of risk assessment and safety planning (please attach MARAM and Safety Plan if available)</w:t>
      </w:r>
    </w:p>
    <w:p w14:paraId="1FE17A93" w14:textId="77777777" w:rsidR="00492010" w:rsidRPr="00776E53" w:rsidRDefault="00492010" w:rsidP="00492010">
      <w:pPr>
        <w:rPr>
          <w:rFonts w:cs="Arial"/>
          <w:bCs/>
          <w:u w:val="single"/>
          <w:lang w:val="en-US"/>
        </w:rPr>
      </w:pPr>
    </w:p>
    <w:p w14:paraId="28282994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 w:rsidRPr="00776E53">
        <w:rPr>
          <w:rFonts w:cs="Arial"/>
          <w:bCs/>
          <w:lang w:val="en-US"/>
        </w:rPr>
        <w:t>Any other Relevant Information (e.g., mother with kid’s home schooling,</w:t>
      </w:r>
      <w:r>
        <w:rPr>
          <w:rFonts w:cs="Arial"/>
          <w:bCs/>
          <w:lang w:val="en-US"/>
        </w:rPr>
        <w:t xml:space="preserve"> </w:t>
      </w:r>
      <w:r w:rsidRPr="00776E53">
        <w:rPr>
          <w:rFonts w:cs="Arial"/>
          <w:bCs/>
          <w:lang w:val="en-US"/>
        </w:rPr>
        <w:t>person using violence around the home</w:t>
      </w:r>
      <w:r>
        <w:rPr>
          <w:rFonts w:cs="Arial"/>
          <w:bCs/>
          <w:lang w:val="en-US"/>
        </w:rPr>
        <w:t>, preferred time to contact etc.</w:t>
      </w:r>
      <w:r w:rsidRPr="00776E53">
        <w:rPr>
          <w:rFonts w:cs="Arial"/>
          <w:bCs/>
          <w:lang w:val="en-US"/>
        </w:rPr>
        <w:t xml:space="preserve">) </w:t>
      </w:r>
    </w:p>
    <w:p w14:paraId="27CFD3E1" w14:textId="77777777" w:rsidR="00492010" w:rsidRDefault="00492010" w:rsidP="00492010">
      <w:pPr>
        <w:rPr>
          <w:rFonts w:cs="Arial"/>
          <w:bCs/>
          <w:lang w:val="en-US"/>
        </w:rPr>
      </w:pPr>
    </w:p>
    <w:p w14:paraId="6B3998B3" w14:textId="77777777" w:rsidR="00492010" w:rsidRDefault="00492010" w:rsidP="00492010">
      <w:pPr>
        <w:rPr>
          <w:rFonts w:cs="Arial"/>
          <w:bCs/>
          <w:lang w:val="en-US"/>
        </w:rPr>
      </w:pPr>
    </w:p>
    <w:p w14:paraId="6B0032A8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Please provide an outline of the services and support involved while the client is attending the Peer Support Group.</w:t>
      </w:r>
    </w:p>
    <w:p w14:paraId="15778FCB" w14:textId="77777777" w:rsidR="00492010" w:rsidRPr="00F77A43" w:rsidRDefault="00492010" w:rsidP="00492010">
      <w:pPr>
        <w:rPr>
          <w:rFonts w:eastAsiaTheme="majorEastAsia" w:cs="Arial"/>
          <w:b/>
          <w:color w:val="FEB58E" w:themeColor="accent5"/>
          <w:sz w:val="40"/>
          <w:szCs w:val="40"/>
        </w:rPr>
      </w:pPr>
    </w:p>
    <w:p w14:paraId="26D41659" w14:textId="77777777" w:rsidR="00492010" w:rsidRPr="00C22B82" w:rsidRDefault="00492010" w:rsidP="00492010">
      <w:pPr>
        <w:rPr>
          <w:rFonts w:cs="Arial"/>
          <w:b/>
        </w:rPr>
      </w:pPr>
      <w:r w:rsidRPr="00C22B82">
        <w:rPr>
          <w:rFonts w:cs="Arial"/>
          <w:b/>
        </w:rPr>
        <w:t>Checklist:</w:t>
      </w:r>
    </w:p>
    <w:p w14:paraId="5AC4F7B3" w14:textId="18F0F380" w:rsidR="00492010" w:rsidRPr="009401C9" w:rsidRDefault="00492010" w:rsidP="009870D6">
      <w:pPr>
        <w:rPr>
          <w:rFonts w:cs="Arial"/>
        </w:rPr>
      </w:pPr>
      <w:r w:rsidRPr="00C22B82">
        <w:rPr>
          <w:rFonts w:cs="Arial"/>
        </w:rPr>
        <w:t xml:space="preserve">Is the </w:t>
      </w:r>
      <w:r>
        <w:rPr>
          <w:rFonts w:cs="Arial"/>
        </w:rPr>
        <w:t xml:space="preserve">person </w:t>
      </w:r>
      <w:r w:rsidRPr="00C22B82">
        <w:rPr>
          <w:rFonts w:cs="Arial"/>
        </w:rPr>
        <w:t xml:space="preserve">available for the proposed time </w:t>
      </w:r>
      <w:r>
        <w:rPr>
          <w:rFonts w:cs="Arial"/>
        </w:rPr>
        <w:t>for the duration of the group?</w:t>
      </w:r>
      <w:r w:rsidRPr="00C22B82">
        <w:rPr>
          <w:rFonts w:cs="Arial"/>
        </w:rPr>
        <w:tab/>
        <w:t xml:space="preserve"> </w:t>
      </w:r>
      <w:r w:rsidRPr="00164040">
        <w:rPr>
          <w:rFonts w:cs="Arial"/>
        </w:rPr>
        <w:t>Yes</w:t>
      </w:r>
      <w:r w:rsidRPr="00C22B82">
        <w:rPr>
          <w:rFonts w:cs="Arial"/>
        </w:rPr>
        <w:tab/>
        <w:t xml:space="preserve"> No</w:t>
      </w:r>
    </w:p>
    <w:sectPr w:rsidR="00492010" w:rsidRPr="009401C9" w:rsidSect="003024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10" w:right="567" w:bottom="567" w:left="567" w:header="19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CEEC" w14:textId="77777777" w:rsidR="004F7AAE" w:rsidRDefault="004F7AAE" w:rsidP="00D9140E">
      <w:r>
        <w:separator/>
      </w:r>
    </w:p>
  </w:endnote>
  <w:endnote w:type="continuationSeparator" w:id="0">
    <w:p w14:paraId="50272B6C" w14:textId="77777777" w:rsidR="004F7AAE" w:rsidRDefault="004F7AAE" w:rsidP="00D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1210757"/>
      <w:docPartObj>
        <w:docPartGallery w:val="Page Numbers (Bottom of Page)"/>
        <w:docPartUnique/>
      </w:docPartObj>
    </w:sdtPr>
    <w:sdtContent>
      <w:p w14:paraId="52C754C0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0B2AEF" w14:textId="77777777" w:rsidR="003024C7" w:rsidRDefault="003024C7" w:rsidP="003024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3938199"/>
      <w:docPartObj>
        <w:docPartGallery w:val="Page Numbers (Bottom of Page)"/>
        <w:docPartUnique/>
      </w:docPartObj>
    </w:sdtPr>
    <w:sdtContent>
      <w:p w14:paraId="337782B8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DE9980" w14:textId="77777777" w:rsidR="00B45666" w:rsidRDefault="00D04E46" w:rsidP="003024C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1" behindDoc="1" locked="1" layoutInCell="1" allowOverlap="1" wp14:anchorId="47C89488" wp14:editId="74F70FC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882015"/>
              <wp:effectExtent l="0" t="0" r="0" b="0"/>
              <wp:wrapNone/>
              <wp:docPr id="1226126017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882015"/>
                      </a:xfrm>
                      <a:custGeom>
                        <a:avLst/>
                        <a:gdLst>
                          <a:gd name="connsiteX0" fmla="*/ 7553327 w 7560000"/>
                          <a:gd name="connsiteY0" fmla="*/ 0 h 880342"/>
                          <a:gd name="connsiteX1" fmla="*/ 7560000 w 7560000"/>
                          <a:gd name="connsiteY1" fmla="*/ 0 h 880342"/>
                          <a:gd name="connsiteX2" fmla="*/ 7560000 w 7560000"/>
                          <a:gd name="connsiteY2" fmla="*/ 880342 h 880342"/>
                          <a:gd name="connsiteX3" fmla="*/ 0 w 7560000"/>
                          <a:gd name="connsiteY3" fmla="*/ 880342 h 880342"/>
                          <a:gd name="connsiteX4" fmla="*/ 0 w 7560000"/>
                          <a:gd name="connsiteY4" fmla="*/ 229836 h 880342"/>
                          <a:gd name="connsiteX5" fmla="*/ 5158 w 7560000"/>
                          <a:gd name="connsiteY5" fmla="*/ 280992 h 880342"/>
                          <a:gd name="connsiteX6" fmla="*/ 253892 w 7560000"/>
                          <a:gd name="connsiteY6" fmla="*/ 483719 h 880342"/>
                          <a:gd name="connsiteX7" fmla="*/ 7299434 w 7560000"/>
                          <a:gd name="connsiteY7" fmla="*/ 483719 h 880342"/>
                          <a:gd name="connsiteX8" fmla="*/ 7553327 w 7560000"/>
                          <a:gd name="connsiteY8" fmla="*/ 229826 h 880342"/>
                          <a:gd name="connsiteX9" fmla="*/ 7553327 w 7560000"/>
                          <a:gd name="connsiteY9" fmla="*/ 0 h 8803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7560000" h="880342">
                            <a:moveTo>
                              <a:pt x="7553327" y="0"/>
                            </a:moveTo>
                            <a:lnTo>
                              <a:pt x="7560000" y="0"/>
                            </a:lnTo>
                            <a:lnTo>
                              <a:pt x="7560000" y="880342"/>
                            </a:lnTo>
                            <a:lnTo>
                              <a:pt x="0" y="880342"/>
                            </a:lnTo>
                            <a:lnTo>
                              <a:pt x="0" y="229836"/>
                            </a:lnTo>
                            <a:lnTo>
                              <a:pt x="5158" y="280992"/>
                            </a:lnTo>
                            <a:cubicBezTo>
                              <a:pt x="28834" y="396682"/>
                              <a:pt x="131207" y="483719"/>
                              <a:pt x="253892" y="483719"/>
                            </a:cubicBezTo>
                            <a:lnTo>
                              <a:pt x="7299434" y="483719"/>
                            </a:lnTo>
                            <a:cubicBezTo>
                              <a:pt x="7439646" y="483719"/>
                              <a:pt x="7553327" y="370038"/>
                              <a:pt x="7553327" y="229826"/>
                            </a:cubicBezTo>
                            <a:lnTo>
                              <a:pt x="7553327" y="0"/>
                            </a:lnTo>
                            <a:close/>
                          </a:path>
                        </a:pathLst>
                      </a:custGeom>
                      <a:solidFill>
                        <a:srgbClr val="F2E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27391" id="Freeform 8" o:spid="_x0000_s1026" style="position:absolute;margin-left:0;margin-top:0;width:595.3pt;height:69.45pt;z-index:-25166028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60000,88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" path="m7553327,r6673,l7560000,880342,,880342,,229836r5158,51156c28834,396682,131207,483719,253892,483719r7045542,c7439646,483719,7553327,370038,7553327,229826l7553327,xe" fillcolor="#f2e9d2" stroked="f" strokeweight="1pt">
              <v:stroke joinstyle="miter"/>
              <v:path arrowok="t" o:connecttype="custom" o:connectlocs="7553637,0;7560310,0;7560310,882015;0,882015;0,230273;5158,281526;253902,484638;7299733,484638;7553637,230263;7553637,0" o:connectangles="0,0,0,0,0,0,0,0,0,0"/>
              <w10:wrap anchorx="page" anchory="page"/>
              <w10:anchorlock/>
            </v:shape>
          </w:pict>
        </mc:Fallback>
      </mc:AlternateContent>
    </w:r>
    <w:r w:rsidR="00B45666">
      <w:t xml:space="preserve">each.com.au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1348946"/>
      <w:docPartObj>
        <w:docPartGallery w:val="Page Numbers (Bottom of Page)"/>
        <w:docPartUnique/>
      </w:docPartObj>
    </w:sdtPr>
    <w:sdtContent>
      <w:p w14:paraId="1BF6BBA1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88C97B" w14:textId="77777777" w:rsidR="00B45666" w:rsidRDefault="00D04E46" w:rsidP="003024C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43A8C83" wp14:editId="152D609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882015"/>
              <wp:effectExtent l="0" t="0" r="0" b="0"/>
              <wp:wrapNone/>
              <wp:docPr id="59338795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882015"/>
                      </a:xfrm>
                      <a:custGeom>
                        <a:avLst/>
                        <a:gdLst>
                          <a:gd name="connsiteX0" fmla="*/ 7553327 w 7560000"/>
                          <a:gd name="connsiteY0" fmla="*/ 0 h 880342"/>
                          <a:gd name="connsiteX1" fmla="*/ 7560000 w 7560000"/>
                          <a:gd name="connsiteY1" fmla="*/ 0 h 880342"/>
                          <a:gd name="connsiteX2" fmla="*/ 7560000 w 7560000"/>
                          <a:gd name="connsiteY2" fmla="*/ 880342 h 880342"/>
                          <a:gd name="connsiteX3" fmla="*/ 0 w 7560000"/>
                          <a:gd name="connsiteY3" fmla="*/ 880342 h 880342"/>
                          <a:gd name="connsiteX4" fmla="*/ 0 w 7560000"/>
                          <a:gd name="connsiteY4" fmla="*/ 229836 h 880342"/>
                          <a:gd name="connsiteX5" fmla="*/ 5158 w 7560000"/>
                          <a:gd name="connsiteY5" fmla="*/ 280992 h 880342"/>
                          <a:gd name="connsiteX6" fmla="*/ 253892 w 7560000"/>
                          <a:gd name="connsiteY6" fmla="*/ 483719 h 880342"/>
                          <a:gd name="connsiteX7" fmla="*/ 7299434 w 7560000"/>
                          <a:gd name="connsiteY7" fmla="*/ 483719 h 880342"/>
                          <a:gd name="connsiteX8" fmla="*/ 7553327 w 7560000"/>
                          <a:gd name="connsiteY8" fmla="*/ 229826 h 880342"/>
                          <a:gd name="connsiteX9" fmla="*/ 7553327 w 7560000"/>
                          <a:gd name="connsiteY9" fmla="*/ 0 h 8803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7560000" h="880342">
                            <a:moveTo>
                              <a:pt x="7553327" y="0"/>
                            </a:moveTo>
                            <a:lnTo>
                              <a:pt x="7560000" y="0"/>
                            </a:lnTo>
                            <a:lnTo>
                              <a:pt x="7560000" y="880342"/>
                            </a:lnTo>
                            <a:lnTo>
                              <a:pt x="0" y="880342"/>
                            </a:lnTo>
                            <a:lnTo>
                              <a:pt x="0" y="229836"/>
                            </a:lnTo>
                            <a:lnTo>
                              <a:pt x="5158" y="280992"/>
                            </a:lnTo>
                            <a:cubicBezTo>
                              <a:pt x="28834" y="396682"/>
                              <a:pt x="131207" y="483719"/>
                              <a:pt x="253892" y="483719"/>
                            </a:cubicBezTo>
                            <a:lnTo>
                              <a:pt x="7299434" y="483719"/>
                            </a:lnTo>
                            <a:cubicBezTo>
                              <a:pt x="7439646" y="483719"/>
                              <a:pt x="7553327" y="370038"/>
                              <a:pt x="7553327" y="229826"/>
                            </a:cubicBezTo>
                            <a:lnTo>
                              <a:pt x="7553327" y="0"/>
                            </a:lnTo>
                            <a:close/>
                          </a:path>
                        </a:pathLst>
                      </a:custGeom>
                      <a:solidFill>
                        <a:srgbClr val="F2E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45C0F" id="Freeform 1" o:spid="_x0000_s1026" style="position:absolute;margin-left:0;margin-top:0;width:595.3pt;height:69.45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60000,88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" path="m7553327,r6673,l7560000,880342,,880342,,229836r5158,51156c28834,396682,131207,483719,253892,483719r7045542,c7439646,483719,7553327,370038,7553327,229826l7553327,xe" fillcolor="#f2e9d2" stroked="f" strokeweight="1pt">
              <v:stroke joinstyle="miter"/>
              <v:path arrowok="t" o:connecttype="custom" o:connectlocs="7553637,0;7560310,0;7560310,882015;0,882015;0,230273;5158,281526;253902,484638;7299733,484638;7553637,230263;7553637,0" o:connectangles="0,0,0,0,0,0,0,0,0,0"/>
              <w10:wrap anchorx="page" anchory="page"/>
              <w10:anchorlock/>
            </v:shape>
          </w:pict>
        </mc:Fallback>
      </mc:AlternateContent>
    </w:r>
    <w:r w:rsidR="00B456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01AA" w14:textId="77777777" w:rsidR="004F7AAE" w:rsidRDefault="004F7AAE" w:rsidP="00D9140E">
      <w:r>
        <w:separator/>
      </w:r>
    </w:p>
  </w:footnote>
  <w:footnote w:type="continuationSeparator" w:id="0">
    <w:p w14:paraId="6A469FBC" w14:textId="77777777" w:rsidR="004F7AAE" w:rsidRDefault="004F7AAE" w:rsidP="00D9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9ADE" w14:textId="77777777" w:rsidR="003451CB" w:rsidRDefault="0034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C6B9" w14:textId="77777777" w:rsidR="00CA702D" w:rsidRDefault="00D04E46" w:rsidP="008F361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04AE4412" wp14:editId="2C760C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690" cy="683895"/>
              <wp:effectExtent l="0" t="0" r="0" b="0"/>
              <wp:wrapNone/>
              <wp:docPr id="45647580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2690" cy="683895"/>
                        <a:chOff x="0" y="0"/>
                        <a:chExt cx="7553327" cy="685512"/>
                      </a:xfrm>
                    </wpg:grpSpPr>
                    <wps:wsp>
                      <wps:cNvPr id="1138338019" name="Freeform: Shape 1138338019"/>
                      <wps:cNvSpPr>
                        <a:spLocks/>
                      </wps:cNvSpPr>
                      <wps:spPr>
                        <a:xfrm>
                          <a:off x="0" y="0"/>
                          <a:ext cx="7553327" cy="685512"/>
                        </a:xfrm>
                        <a:custGeom>
                          <a:avLst/>
                          <a:gdLst>
                            <a:gd name="connsiteX0" fmla="*/ 0 w 7553327"/>
                            <a:gd name="connsiteY0" fmla="*/ 0 h 685512"/>
                            <a:gd name="connsiteX1" fmla="*/ 7553328 w 7553327"/>
                            <a:gd name="connsiteY1" fmla="*/ 0 h 685512"/>
                            <a:gd name="connsiteX2" fmla="*/ 7553328 w 7553327"/>
                            <a:gd name="connsiteY2" fmla="*/ 431619 h 685512"/>
                            <a:gd name="connsiteX3" fmla="*/ 7299435 w 7553327"/>
                            <a:gd name="connsiteY3" fmla="*/ 685512 h 685512"/>
                            <a:gd name="connsiteX4" fmla="*/ 253893 w 7553327"/>
                            <a:gd name="connsiteY4" fmla="*/ 685512 h 685512"/>
                            <a:gd name="connsiteX5" fmla="*/ 0 w 7553327"/>
                            <a:gd name="connsiteY5" fmla="*/ 431619 h 685512"/>
                            <a:gd name="connsiteX6" fmla="*/ 0 w 7553327"/>
                            <a:gd name="connsiteY6" fmla="*/ 0 h 68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3327" h="685512">
                              <a:moveTo>
                                <a:pt x="0" y="0"/>
                              </a:moveTo>
                              <a:lnTo>
                                <a:pt x="7553328" y="0"/>
                              </a:lnTo>
                              <a:lnTo>
                                <a:pt x="7553328" y="431619"/>
                              </a:lnTo>
                              <a:cubicBezTo>
                                <a:pt x="7553328" y="571831"/>
                                <a:pt x="7439647" y="685512"/>
                                <a:pt x="7299435" y="685512"/>
                              </a:cubicBezTo>
                              <a:lnTo>
                                <a:pt x="253893" y="685512"/>
                              </a:lnTo>
                              <a:cubicBezTo>
                                <a:pt x="113681" y="685512"/>
                                <a:pt x="0" y="571831"/>
                                <a:pt x="0" y="4316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F2D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9678164" name="Freeform: Shape 1449678164"/>
                      <wps:cNvSpPr>
                        <a:spLocks/>
                      </wps:cNvSpPr>
                      <wps:spPr>
                        <a:xfrm>
                          <a:off x="286453" y="186943"/>
                          <a:ext cx="287535" cy="285791"/>
                        </a:xfrm>
                        <a:custGeom>
                          <a:avLst/>
                          <a:gdLst>
                            <a:gd name="connsiteX0" fmla="*/ 143704 w 287535"/>
                            <a:gd name="connsiteY0" fmla="*/ 234837 h 285791"/>
                            <a:gd name="connsiteX1" fmla="*/ 206162 w 287535"/>
                            <a:gd name="connsiteY1" fmla="*/ 260480 h 285791"/>
                            <a:gd name="connsiteX2" fmla="*/ 206162 w 287535"/>
                            <a:gd name="connsiteY2" fmla="*/ 263210 h 285791"/>
                            <a:gd name="connsiteX3" fmla="*/ 184581 w 287535"/>
                            <a:gd name="connsiteY3" fmla="*/ 285171 h 285791"/>
                            <a:gd name="connsiteX4" fmla="*/ 181915 w 287535"/>
                            <a:gd name="connsiteY4" fmla="*/ 285235 h 285791"/>
                            <a:gd name="connsiteX5" fmla="*/ 143641 w 287535"/>
                            <a:gd name="connsiteY5" fmla="*/ 269493 h 285791"/>
                            <a:gd name="connsiteX6" fmla="*/ 105366 w 287535"/>
                            <a:gd name="connsiteY6" fmla="*/ 285298 h 285791"/>
                            <a:gd name="connsiteX7" fmla="*/ 102700 w 287535"/>
                            <a:gd name="connsiteY7" fmla="*/ 285235 h 285791"/>
                            <a:gd name="connsiteX8" fmla="*/ 102827 w 287535"/>
                            <a:gd name="connsiteY8" fmla="*/ 285235 h 285791"/>
                            <a:gd name="connsiteX9" fmla="*/ 81246 w 287535"/>
                            <a:gd name="connsiteY9" fmla="*/ 263210 h 285791"/>
                            <a:gd name="connsiteX10" fmla="*/ 81246 w 287535"/>
                            <a:gd name="connsiteY10" fmla="*/ 260480 h 285791"/>
                            <a:gd name="connsiteX11" fmla="*/ 143704 w 287535"/>
                            <a:gd name="connsiteY11" fmla="*/ 234837 h 285791"/>
                            <a:gd name="connsiteX12" fmla="*/ 276681 w 287535"/>
                            <a:gd name="connsiteY12" fmla="*/ 147624 h 285791"/>
                            <a:gd name="connsiteX13" fmla="*/ 279030 w 287535"/>
                            <a:gd name="connsiteY13" fmla="*/ 148957 h 285791"/>
                            <a:gd name="connsiteX14" fmla="*/ 287281 w 287535"/>
                            <a:gd name="connsiteY14" fmla="*/ 178663 h 285791"/>
                            <a:gd name="connsiteX15" fmla="*/ 286012 w 287535"/>
                            <a:gd name="connsiteY15" fmla="*/ 181011 h 285791"/>
                            <a:gd name="connsiteX16" fmla="*/ 253196 w 287535"/>
                            <a:gd name="connsiteY16" fmla="*/ 206274 h 285791"/>
                            <a:gd name="connsiteX17" fmla="*/ 247738 w 287535"/>
                            <a:gd name="connsiteY17" fmla="*/ 247341 h 285791"/>
                            <a:gd name="connsiteX18" fmla="*/ 246341 w 287535"/>
                            <a:gd name="connsiteY18" fmla="*/ 249626 h 285791"/>
                            <a:gd name="connsiteX19" fmla="*/ 216509 w 287535"/>
                            <a:gd name="connsiteY19" fmla="*/ 257306 h 285791"/>
                            <a:gd name="connsiteX20" fmla="*/ 216572 w 287535"/>
                            <a:gd name="connsiteY20" fmla="*/ 257243 h 285791"/>
                            <a:gd name="connsiteX21" fmla="*/ 214224 w 287535"/>
                            <a:gd name="connsiteY21" fmla="*/ 255846 h 285791"/>
                            <a:gd name="connsiteX22" fmla="*/ 223300 w 287535"/>
                            <a:gd name="connsiteY22" fmla="*/ 188945 h 285791"/>
                            <a:gd name="connsiteX23" fmla="*/ 276681 w 287535"/>
                            <a:gd name="connsiteY23" fmla="*/ 147624 h 285791"/>
                            <a:gd name="connsiteX24" fmla="*/ 10664 w 287535"/>
                            <a:gd name="connsiteY24" fmla="*/ 147497 h 285791"/>
                            <a:gd name="connsiteX25" fmla="*/ 64045 w 287535"/>
                            <a:gd name="connsiteY25" fmla="*/ 188818 h 285791"/>
                            <a:gd name="connsiteX26" fmla="*/ 73122 w 287535"/>
                            <a:gd name="connsiteY26" fmla="*/ 255783 h 285791"/>
                            <a:gd name="connsiteX27" fmla="*/ 70773 w 287535"/>
                            <a:gd name="connsiteY27" fmla="*/ 257179 h 285791"/>
                            <a:gd name="connsiteX28" fmla="*/ 70900 w 287535"/>
                            <a:gd name="connsiteY28" fmla="*/ 257243 h 285791"/>
                            <a:gd name="connsiteX29" fmla="*/ 41067 w 287535"/>
                            <a:gd name="connsiteY29" fmla="*/ 249562 h 285791"/>
                            <a:gd name="connsiteX30" fmla="*/ 39671 w 287535"/>
                            <a:gd name="connsiteY30" fmla="*/ 247277 h 285791"/>
                            <a:gd name="connsiteX31" fmla="*/ 34149 w 287535"/>
                            <a:gd name="connsiteY31" fmla="*/ 206210 h 285791"/>
                            <a:gd name="connsiteX32" fmla="*/ 1333 w 287535"/>
                            <a:gd name="connsiteY32" fmla="*/ 180884 h 285791"/>
                            <a:gd name="connsiteX33" fmla="*/ 64 w 287535"/>
                            <a:gd name="connsiteY33" fmla="*/ 178536 h 285791"/>
                            <a:gd name="connsiteX34" fmla="*/ 8315 w 287535"/>
                            <a:gd name="connsiteY34" fmla="*/ 148830 h 285791"/>
                            <a:gd name="connsiteX35" fmla="*/ 10664 w 287535"/>
                            <a:gd name="connsiteY35" fmla="*/ 147497 h 285791"/>
                            <a:gd name="connsiteX36" fmla="*/ 216635 w 287535"/>
                            <a:gd name="connsiteY36" fmla="*/ 28612 h 285791"/>
                            <a:gd name="connsiteX37" fmla="*/ 246467 w 287535"/>
                            <a:gd name="connsiteY37" fmla="*/ 36292 h 285791"/>
                            <a:gd name="connsiteX38" fmla="*/ 247864 w 287535"/>
                            <a:gd name="connsiteY38" fmla="*/ 38577 h 285791"/>
                            <a:gd name="connsiteX39" fmla="*/ 253386 w 287535"/>
                            <a:gd name="connsiteY39" fmla="*/ 79645 h 285791"/>
                            <a:gd name="connsiteX40" fmla="*/ 286202 w 287535"/>
                            <a:gd name="connsiteY40" fmla="*/ 104970 h 285791"/>
                            <a:gd name="connsiteX41" fmla="*/ 287471 w 287535"/>
                            <a:gd name="connsiteY41" fmla="*/ 107319 h 285791"/>
                            <a:gd name="connsiteX42" fmla="*/ 279220 w 287535"/>
                            <a:gd name="connsiteY42" fmla="*/ 137024 h 285791"/>
                            <a:gd name="connsiteX43" fmla="*/ 279093 w 287535"/>
                            <a:gd name="connsiteY43" fmla="*/ 136961 h 285791"/>
                            <a:gd name="connsiteX44" fmla="*/ 276744 w 287535"/>
                            <a:gd name="connsiteY44" fmla="*/ 138294 h 285791"/>
                            <a:gd name="connsiteX45" fmla="*/ 223363 w 287535"/>
                            <a:gd name="connsiteY45" fmla="*/ 96973 h 285791"/>
                            <a:gd name="connsiteX46" fmla="*/ 214287 w 287535"/>
                            <a:gd name="connsiteY46" fmla="*/ 30008 h 285791"/>
                            <a:gd name="connsiteX47" fmla="*/ 216635 w 287535"/>
                            <a:gd name="connsiteY47" fmla="*/ 28612 h 285791"/>
                            <a:gd name="connsiteX48" fmla="*/ 70963 w 287535"/>
                            <a:gd name="connsiteY48" fmla="*/ 28549 h 285791"/>
                            <a:gd name="connsiteX49" fmla="*/ 73312 w 287535"/>
                            <a:gd name="connsiteY49" fmla="*/ 29945 h 285791"/>
                            <a:gd name="connsiteX50" fmla="*/ 64235 w 287535"/>
                            <a:gd name="connsiteY50" fmla="*/ 96846 h 285791"/>
                            <a:gd name="connsiteX51" fmla="*/ 10854 w 287535"/>
                            <a:gd name="connsiteY51" fmla="*/ 138167 h 285791"/>
                            <a:gd name="connsiteX52" fmla="*/ 8506 w 287535"/>
                            <a:gd name="connsiteY52" fmla="*/ 136834 h 285791"/>
                            <a:gd name="connsiteX53" fmla="*/ 8442 w 287535"/>
                            <a:gd name="connsiteY53" fmla="*/ 136961 h 285791"/>
                            <a:gd name="connsiteX54" fmla="*/ 191 w 287535"/>
                            <a:gd name="connsiteY54" fmla="*/ 107256 h 285791"/>
                            <a:gd name="connsiteX55" fmla="*/ 1460 w 287535"/>
                            <a:gd name="connsiteY55" fmla="*/ 104907 h 285791"/>
                            <a:gd name="connsiteX56" fmla="*/ 34276 w 287535"/>
                            <a:gd name="connsiteY56" fmla="*/ 79582 h 285791"/>
                            <a:gd name="connsiteX57" fmla="*/ 39735 w 287535"/>
                            <a:gd name="connsiteY57" fmla="*/ 38514 h 285791"/>
                            <a:gd name="connsiteX58" fmla="*/ 41131 w 287535"/>
                            <a:gd name="connsiteY58" fmla="*/ 36229 h 285791"/>
                            <a:gd name="connsiteX59" fmla="*/ 182106 w 287535"/>
                            <a:gd name="connsiteY59" fmla="*/ 493 h 285791"/>
                            <a:gd name="connsiteX60" fmla="*/ 184772 w 287535"/>
                            <a:gd name="connsiteY60" fmla="*/ 556 h 285791"/>
                            <a:gd name="connsiteX61" fmla="*/ 206353 w 287535"/>
                            <a:gd name="connsiteY61" fmla="*/ 22582 h 285791"/>
                            <a:gd name="connsiteX62" fmla="*/ 206353 w 287535"/>
                            <a:gd name="connsiteY62" fmla="*/ 25311 h 285791"/>
                            <a:gd name="connsiteX63" fmla="*/ 143895 w 287535"/>
                            <a:gd name="connsiteY63" fmla="*/ 50954 h 285791"/>
                            <a:gd name="connsiteX64" fmla="*/ 143768 w 287535"/>
                            <a:gd name="connsiteY64" fmla="*/ 51018 h 285791"/>
                            <a:gd name="connsiteX65" fmla="*/ 81310 w 287535"/>
                            <a:gd name="connsiteY65" fmla="*/ 25375 h 285791"/>
                            <a:gd name="connsiteX66" fmla="*/ 81310 w 287535"/>
                            <a:gd name="connsiteY66" fmla="*/ 22645 h 285791"/>
                            <a:gd name="connsiteX67" fmla="*/ 102891 w 287535"/>
                            <a:gd name="connsiteY67" fmla="*/ 620 h 285791"/>
                            <a:gd name="connsiteX68" fmla="*/ 105557 w 287535"/>
                            <a:gd name="connsiteY68" fmla="*/ 556 h 285791"/>
                            <a:gd name="connsiteX69" fmla="*/ 143832 w 287535"/>
                            <a:gd name="connsiteY69" fmla="*/ 16298 h 285791"/>
                            <a:gd name="connsiteX70" fmla="*/ 182106 w 287535"/>
                            <a:gd name="connsiteY70" fmla="*/ 493 h 285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87535" h="285791">
                              <a:moveTo>
                                <a:pt x="143704" y="234837"/>
                              </a:moveTo>
                              <a:cubicBezTo>
                                <a:pt x="166554" y="234837"/>
                                <a:pt x="188643" y="243914"/>
                                <a:pt x="206162" y="260480"/>
                              </a:cubicBezTo>
                              <a:cubicBezTo>
                                <a:pt x="206923" y="261178"/>
                                <a:pt x="206923" y="262448"/>
                                <a:pt x="206162" y="263210"/>
                              </a:cubicBezTo>
                              <a:lnTo>
                                <a:pt x="184581" y="285171"/>
                              </a:lnTo>
                              <a:cubicBezTo>
                                <a:pt x="183883" y="285933"/>
                                <a:pt x="182677" y="285933"/>
                                <a:pt x="181915" y="285235"/>
                              </a:cubicBezTo>
                              <a:cubicBezTo>
                                <a:pt x="170807" y="274889"/>
                                <a:pt x="157605" y="269493"/>
                                <a:pt x="143641" y="269493"/>
                              </a:cubicBezTo>
                              <a:cubicBezTo>
                                <a:pt x="129676" y="269493"/>
                                <a:pt x="116474" y="274952"/>
                                <a:pt x="105366" y="285298"/>
                              </a:cubicBezTo>
                              <a:cubicBezTo>
                                <a:pt x="104604" y="285997"/>
                                <a:pt x="103462" y="285933"/>
                                <a:pt x="102700" y="285235"/>
                              </a:cubicBezTo>
                              <a:lnTo>
                                <a:pt x="102827" y="285235"/>
                              </a:lnTo>
                              <a:lnTo>
                                <a:pt x="81246" y="263210"/>
                              </a:lnTo>
                              <a:cubicBezTo>
                                <a:pt x="80485" y="262448"/>
                                <a:pt x="80485" y="261242"/>
                                <a:pt x="81246" y="260480"/>
                              </a:cubicBezTo>
                              <a:cubicBezTo>
                                <a:pt x="98765" y="243914"/>
                                <a:pt x="120854" y="234837"/>
                                <a:pt x="143704" y="234837"/>
                              </a:cubicBezTo>
                              <a:close/>
                              <a:moveTo>
                                <a:pt x="276681" y="147624"/>
                              </a:moveTo>
                              <a:cubicBezTo>
                                <a:pt x="277697" y="147307"/>
                                <a:pt x="278776" y="147942"/>
                                <a:pt x="279030" y="148957"/>
                              </a:cubicBezTo>
                              <a:lnTo>
                                <a:pt x="287281" y="178663"/>
                              </a:lnTo>
                              <a:cubicBezTo>
                                <a:pt x="287535" y="179678"/>
                                <a:pt x="287028" y="180694"/>
                                <a:pt x="286012" y="181011"/>
                              </a:cubicBezTo>
                              <a:cubicBezTo>
                                <a:pt x="271540" y="185454"/>
                                <a:pt x="260242" y="194150"/>
                                <a:pt x="253196" y="206274"/>
                              </a:cubicBezTo>
                              <a:cubicBezTo>
                                <a:pt x="246214" y="218397"/>
                                <a:pt x="244310" y="232552"/>
                                <a:pt x="247738" y="247341"/>
                              </a:cubicBezTo>
                              <a:cubicBezTo>
                                <a:pt x="247991" y="248356"/>
                                <a:pt x="247357" y="249372"/>
                                <a:pt x="246341" y="249626"/>
                              </a:cubicBezTo>
                              <a:lnTo>
                                <a:pt x="216509" y="257306"/>
                              </a:lnTo>
                              <a:lnTo>
                                <a:pt x="216572" y="257243"/>
                              </a:lnTo>
                              <a:cubicBezTo>
                                <a:pt x="215557" y="257497"/>
                                <a:pt x="214478" y="256862"/>
                                <a:pt x="214224" y="255846"/>
                              </a:cubicBezTo>
                              <a:cubicBezTo>
                                <a:pt x="208638" y="232425"/>
                                <a:pt x="211875" y="208686"/>
                                <a:pt x="223300" y="188945"/>
                              </a:cubicBezTo>
                              <a:cubicBezTo>
                                <a:pt x="234726" y="169142"/>
                                <a:pt x="253641" y="154543"/>
                                <a:pt x="276681" y="147624"/>
                              </a:cubicBezTo>
                              <a:close/>
                              <a:moveTo>
                                <a:pt x="10664" y="147497"/>
                              </a:moveTo>
                              <a:cubicBezTo>
                                <a:pt x="33705" y="154416"/>
                                <a:pt x="52620" y="169015"/>
                                <a:pt x="64045" y="188818"/>
                              </a:cubicBezTo>
                              <a:cubicBezTo>
                                <a:pt x="75470" y="208622"/>
                                <a:pt x="78644" y="232298"/>
                                <a:pt x="73122" y="255783"/>
                              </a:cubicBezTo>
                              <a:cubicBezTo>
                                <a:pt x="72868" y="256798"/>
                                <a:pt x="71789" y="257433"/>
                                <a:pt x="70773" y="257179"/>
                              </a:cubicBezTo>
                              <a:lnTo>
                                <a:pt x="70900" y="257243"/>
                              </a:lnTo>
                              <a:lnTo>
                                <a:pt x="41067" y="249562"/>
                              </a:lnTo>
                              <a:cubicBezTo>
                                <a:pt x="40052" y="249308"/>
                                <a:pt x="39417" y="248293"/>
                                <a:pt x="39671" y="247277"/>
                              </a:cubicBezTo>
                              <a:cubicBezTo>
                                <a:pt x="43035" y="232488"/>
                                <a:pt x="41194" y="218333"/>
                                <a:pt x="34149" y="206210"/>
                              </a:cubicBezTo>
                              <a:cubicBezTo>
                                <a:pt x="27167" y="194087"/>
                                <a:pt x="15869" y="185391"/>
                                <a:pt x="1333" y="180884"/>
                              </a:cubicBezTo>
                              <a:cubicBezTo>
                                <a:pt x="318" y="180567"/>
                                <a:pt x="-190" y="179551"/>
                                <a:pt x="64" y="178536"/>
                              </a:cubicBezTo>
                              <a:lnTo>
                                <a:pt x="8315" y="148830"/>
                              </a:lnTo>
                              <a:cubicBezTo>
                                <a:pt x="8569" y="147815"/>
                                <a:pt x="9648" y="147180"/>
                                <a:pt x="10664" y="147497"/>
                              </a:cubicBezTo>
                              <a:close/>
                              <a:moveTo>
                                <a:pt x="216635" y="28612"/>
                              </a:moveTo>
                              <a:lnTo>
                                <a:pt x="246467" y="36292"/>
                              </a:lnTo>
                              <a:cubicBezTo>
                                <a:pt x="247483" y="36546"/>
                                <a:pt x="248118" y="37562"/>
                                <a:pt x="247864" y="38577"/>
                              </a:cubicBezTo>
                              <a:cubicBezTo>
                                <a:pt x="244500" y="53367"/>
                                <a:pt x="246341" y="67521"/>
                                <a:pt x="253386" y="79645"/>
                              </a:cubicBezTo>
                              <a:cubicBezTo>
                                <a:pt x="260368" y="91768"/>
                                <a:pt x="271666" y="100464"/>
                                <a:pt x="286202" y="104970"/>
                              </a:cubicBezTo>
                              <a:cubicBezTo>
                                <a:pt x="287217" y="105288"/>
                                <a:pt x="287725" y="106303"/>
                                <a:pt x="287471" y="107319"/>
                              </a:cubicBezTo>
                              <a:lnTo>
                                <a:pt x="279220" y="137024"/>
                              </a:lnTo>
                              <a:lnTo>
                                <a:pt x="279093" y="136961"/>
                              </a:lnTo>
                              <a:cubicBezTo>
                                <a:pt x="278839" y="137977"/>
                                <a:pt x="277760" y="138611"/>
                                <a:pt x="276744" y="138294"/>
                              </a:cubicBezTo>
                              <a:cubicBezTo>
                                <a:pt x="253703" y="131375"/>
                                <a:pt x="234788" y="116776"/>
                                <a:pt x="223363" y="96973"/>
                              </a:cubicBezTo>
                              <a:cubicBezTo>
                                <a:pt x="211938" y="77169"/>
                                <a:pt x="208764" y="53494"/>
                                <a:pt x="214287" y="30008"/>
                              </a:cubicBezTo>
                              <a:cubicBezTo>
                                <a:pt x="214540" y="28993"/>
                                <a:pt x="215619" y="28358"/>
                                <a:pt x="216635" y="28612"/>
                              </a:cubicBezTo>
                              <a:close/>
                              <a:moveTo>
                                <a:pt x="70963" y="28549"/>
                              </a:moveTo>
                              <a:cubicBezTo>
                                <a:pt x="71979" y="28295"/>
                                <a:pt x="73058" y="28930"/>
                                <a:pt x="73312" y="29945"/>
                              </a:cubicBezTo>
                              <a:cubicBezTo>
                                <a:pt x="78898" y="53367"/>
                                <a:pt x="75661" y="77106"/>
                                <a:pt x="64235" y="96846"/>
                              </a:cubicBezTo>
                              <a:cubicBezTo>
                                <a:pt x="52810" y="116650"/>
                                <a:pt x="33895" y="131249"/>
                                <a:pt x="10854" y="138167"/>
                              </a:cubicBezTo>
                              <a:cubicBezTo>
                                <a:pt x="9839" y="138485"/>
                                <a:pt x="8760" y="137850"/>
                                <a:pt x="8506" y="136834"/>
                              </a:cubicBezTo>
                              <a:lnTo>
                                <a:pt x="8442" y="136961"/>
                              </a:lnTo>
                              <a:lnTo>
                                <a:pt x="191" y="107256"/>
                              </a:lnTo>
                              <a:cubicBezTo>
                                <a:pt x="-63" y="106240"/>
                                <a:pt x="445" y="105225"/>
                                <a:pt x="1460" y="104907"/>
                              </a:cubicBezTo>
                              <a:cubicBezTo>
                                <a:pt x="15932" y="100464"/>
                                <a:pt x="27230" y="91768"/>
                                <a:pt x="34276" y="79582"/>
                              </a:cubicBezTo>
                              <a:cubicBezTo>
                                <a:pt x="41258" y="67458"/>
                                <a:pt x="43162" y="53304"/>
                                <a:pt x="39735" y="38514"/>
                              </a:cubicBezTo>
                              <a:cubicBezTo>
                                <a:pt x="39481" y="37499"/>
                                <a:pt x="40115" y="36483"/>
                                <a:pt x="41131" y="36229"/>
                              </a:cubicBezTo>
                              <a:close/>
                              <a:moveTo>
                                <a:pt x="182106" y="493"/>
                              </a:moveTo>
                              <a:cubicBezTo>
                                <a:pt x="182868" y="-205"/>
                                <a:pt x="184010" y="-142"/>
                                <a:pt x="184772" y="556"/>
                              </a:cubicBezTo>
                              <a:lnTo>
                                <a:pt x="206353" y="22582"/>
                              </a:lnTo>
                              <a:cubicBezTo>
                                <a:pt x="207114" y="23343"/>
                                <a:pt x="207114" y="24549"/>
                                <a:pt x="206353" y="25311"/>
                              </a:cubicBezTo>
                              <a:cubicBezTo>
                                <a:pt x="188834" y="41814"/>
                                <a:pt x="166745" y="50954"/>
                                <a:pt x="143895" y="50954"/>
                              </a:cubicBezTo>
                              <a:lnTo>
                                <a:pt x="143768" y="51018"/>
                              </a:lnTo>
                              <a:cubicBezTo>
                                <a:pt x="120918" y="51018"/>
                                <a:pt x="98829" y="41941"/>
                                <a:pt x="81310" y="25375"/>
                              </a:cubicBezTo>
                              <a:cubicBezTo>
                                <a:pt x="80549" y="24676"/>
                                <a:pt x="80549" y="23407"/>
                                <a:pt x="81310" y="22645"/>
                              </a:cubicBezTo>
                              <a:lnTo>
                                <a:pt x="102891" y="620"/>
                              </a:lnTo>
                              <a:cubicBezTo>
                                <a:pt x="103589" y="-142"/>
                                <a:pt x="104795" y="-142"/>
                                <a:pt x="105557" y="556"/>
                              </a:cubicBezTo>
                              <a:cubicBezTo>
                                <a:pt x="116665" y="10903"/>
                                <a:pt x="129867" y="16298"/>
                                <a:pt x="143832" y="16298"/>
                              </a:cubicBezTo>
                              <a:cubicBezTo>
                                <a:pt x="157796" y="16298"/>
                                <a:pt x="170998" y="10839"/>
                                <a:pt x="182106" y="4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876031" name="Freeform: Shape 656876031"/>
                      <wps:cNvSpPr>
                        <a:spLocks/>
                      </wps:cNvSpPr>
                      <wps:spPr>
                        <a:xfrm>
                          <a:off x="6690533" y="195688"/>
                          <a:ext cx="629783" cy="227806"/>
                        </a:xfrm>
                        <a:custGeom>
                          <a:avLst/>
                          <a:gdLst>
                            <a:gd name="connsiteX0" fmla="*/ 266080 w 629783"/>
                            <a:gd name="connsiteY0" fmla="*/ 149988 h 227806"/>
                            <a:gd name="connsiteX1" fmla="*/ 226917 w 629783"/>
                            <a:gd name="connsiteY1" fmla="*/ 160524 h 227806"/>
                            <a:gd name="connsiteX2" fmla="*/ 202480 w 629783"/>
                            <a:gd name="connsiteY2" fmla="*/ 182359 h 227806"/>
                            <a:gd name="connsiteX3" fmla="*/ 224188 w 629783"/>
                            <a:gd name="connsiteY3" fmla="*/ 201020 h 227806"/>
                            <a:gd name="connsiteX4" fmla="*/ 266144 w 629783"/>
                            <a:gd name="connsiteY4" fmla="*/ 163571 h 227806"/>
                            <a:gd name="connsiteX5" fmla="*/ 266080 w 629783"/>
                            <a:gd name="connsiteY5" fmla="*/ 163571 h 227806"/>
                            <a:gd name="connsiteX6" fmla="*/ 234597 w 629783"/>
                            <a:gd name="connsiteY6" fmla="*/ 66901 h 227806"/>
                            <a:gd name="connsiteX7" fmla="*/ 301372 w 629783"/>
                            <a:gd name="connsiteY7" fmla="*/ 130882 h 227806"/>
                            <a:gd name="connsiteX8" fmla="*/ 301372 w 629783"/>
                            <a:gd name="connsiteY8" fmla="*/ 184009 h 227806"/>
                            <a:gd name="connsiteX9" fmla="*/ 313050 w 629783"/>
                            <a:gd name="connsiteY9" fmla="*/ 195371 h 227806"/>
                            <a:gd name="connsiteX10" fmla="*/ 315779 w 629783"/>
                            <a:gd name="connsiteY10" fmla="*/ 195054 h 227806"/>
                            <a:gd name="connsiteX11" fmla="*/ 322952 w 629783"/>
                            <a:gd name="connsiteY11" fmla="*/ 180455 h 227806"/>
                            <a:gd name="connsiteX12" fmla="*/ 317176 w 629783"/>
                            <a:gd name="connsiteY12" fmla="*/ 147322 h 227806"/>
                            <a:gd name="connsiteX13" fmla="*/ 396391 w 629783"/>
                            <a:gd name="connsiteY13" fmla="*/ 66901 h 227806"/>
                            <a:gd name="connsiteX14" fmla="*/ 471861 w 629783"/>
                            <a:gd name="connsiteY14" fmla="*/ 121869 h 227806"/>
                            <a:gd name="connsiteX15" fmla="*/ 436760 w 629783"/>
                            <a:gd name="connsiteY15" fmla="*/ 128534 h 227806"/>
                            <a:gd name="connsiteX16" fmla="*/ 396391 w 629783"/>
                            <a:gd name="connsiteY16" fmla="*/ 98320 h 227806"/>
                            <a:gd name="connsiteX17" fmla="*/ 352467 w 629783"/>
                            <a:gd name="connsiteY17" fmla="*/ 147385 h 227806"/>
                            <a:gd name="connsiteX18" fmla="*/ 396391 w 629783"/>
                            <a:gd name="connsiteY18" fmla="*/ 196577 h 227806"/>
                            <a:gd name="connsiteX19" fmla="*/ 436760 w 629783"/>
                            <a:gd name="connsiteY19" fmla="*/ 166173 h 227806"/>
                            <a:gd name="connsiteX20" fmla="*/ 471861 w 629783"/>
                            <a:gd name="connsiteY20" fmla="*/ 172965 h 227806"/>
                            <a:gd name="connsiteX21" fmla="*/ 396391 w 629783"/>
                            <a:gd name="connsiteY21" fmla="*/ 227806 h 227806"/>
                            <a:gd name="connsiteX22" fmla="*/ 346691 w 629783"/>
                            <a:gd name="connsiteY22" fmla="*/ 212128 h 227806"/>
                            <a:gd name="connsiteX23" fmla="*/ 313050 w 629783"/>
                            <a:gd name="connsiteY23" fmla="*/ 227806 h 227806"/>
                            <a:gd name="connsiteX24" fmla="*/ 274078 w 629783"/>
                            <a:gd name="connsiteY24" fmla="*/ 204321 h 227806"/>
                            <a:gd name="connsiteX25" fmla="*/ 215809 w 629783"/>
                            <a:gd name="connsiteY25" fmla="*/ 227806 h 227806"/>
                            <a:gd name="connsiteX26" fmla="*/ 167252 w 629783"/>
                            <a:gd name="connsiteY26" fmla="*/ 185406 h 227806"/>
                            <a:gd name="connsiteX27" fmla="*/ 219300 w 629783"/>
                            <a:gd name="connsiteY27" fmla="*/ 138816 h 227806"/>
                            <a:gd name="connsiteX28" fmla="*/ 265700 w 629783"/>
                            <a:gd name="connsiteY28" fmla="*/ 126693 h 227806"/>
                            <a:gd name="connsiteX29" fmla="*/ 230852 w 629783"/>
                            <a:gd name="connsiteY29" fmla="*/ 97495 h 227806"/>
                            <a:gd name="connsiteX30" fmla="*/ 189341 w 629783"/>
                            <a:gd name="connsiteY30" fmla="*/ 123075 h 227806"/>
                            <a:gd name="connsiteX31" fmla="*/ 164205 w 629783"/>
                            <a:gd name="connsiteY31" fmla="*/ 107714 h 227806"/>
                            <a:gd name="connsiteX32" fmla="*/ 234597 w 629783"/>
                            <a:gd name="connsiteY32" fmla="*/ 66901 h 227806"/>
                            <a:gd name="connsiteX33" fmla="*/ 0 w 629783"/>
                            <a:gd name="connsiteY33" fmla="*/ 11171 h 227806"/>
                            <a:gd name="connsiteX34" fmla="*/ 148909 w 629783"/>
                            <a:gd name="connsiteY34" fmla="*/ 11171 h 227806"/>
                            <a:gd name="connsiteX35" fmla="*/ 148909 w 629783"/>
                            <a:gd name="connsiteY35" fmla="*/ 42590 h 227806"/>
                            <a:gd name="connsiteX36" fmla="*/ 35736 w 629783"/>
                            <a:gd name="connsiteY36" fmla="*/ 42590 h 227806"/>
                            <a:gd name="connsiteX37" fmla="*/ 35736 w 629783"/>
                            <a:gd name="connsiteY37" fmla="*/ 100161 h 227806"/>
                            <a:gd name="connsiteX38" fmla="*/ 136087 w 629783"/>
                            <a:gd name="connsiteY38" fmla="*/ 100161 h 227806"/>
                            <a:gd name="connsiteX39" fmla="*/ 136087 w 629783"/>
                            <a:gd name="connsiteY39" fmla="*/ 131580 h 227806"/>
                            <a:gd name="connsiteX40" fmla="*/ 35736 w 629783"/>
                            <a:gd name="connsiteY40" fmla="*/ 131580 h 227806"/>
                            <a:gd name="connsiteX41" fmla="*/ 35672 w 629783"/>
                            <a:gd name="connsiteY41" fmla="*/ 131516 h 227806"/>
                            <a:gd name="connsiteX42" fmla="*/ 35672 w 629783"/>
                            <a:gd name="connsiteY42" fmla="*/ 193466 h 227806"/>
                            <a:gd name="connsiteX43" fmla="*/ 154812 w 629783"/>
                            <a:gd name="connsiteY43" fmla="*/ 193466 h 227806"/>
                            <a:gd name="connsiteX44" fmla="*/ 154812 w 629783"/>
                            <a:gd name="connsiteY44" fmla="*/ 224886 h 227806"/>
                            <a:gd name="connsiteX45" fmla="*/ 0 w 629783"/>
                            <a:gd name="connsiteY45" fmla="*/ 224886 h 227806"/>
                            <a:gd name="connsiteX46" fmla="*/ 487221 w 629783"/>
                            <a:gd name="connsiteY46" fmla="*/ 0 h 227806"/>
                            <a:gd name="connsiteX47" fmla="*/ 522640 w 629783"/>
                            <a:gd name="connsiteY47" fmla="*/ 0 h 227806"/>
                            <a:gd name="connsiteX48" fmla="*/ 522640 w 629783"/>
                            <a:gd name="connsiteY48" fmla="*/ 89117 h 227806"/>
                            <a:gd name="connsiteX49" fmla="*/ 568594 w 629783"/>
                            <a:gd name="connsiteY49" fmla="*/ 66964 h 227806"/>
                            <a:gd name="connsiteX50" fmla="*/ 568658 w 629783"/>
                            <a:gd name="connsiteY50" fmla="*/ 67028 h 227806"/>
                            <a:gd name="connsiteX51" fmla="*/ 629783 w 629783"/>
                            <a:gd name="connsiteY51" fmla="*/ 130692 h 227806"/>
                            <a:gd name="connsiteX52" fmla="*/ 629783 w 629783"/>
                            <a:gd name="connsiteY52" fmla="*/ 225013 h 227806"/>
                            <a:gd name="connsiteX53" fmla="*/ 594682 w 629783"/>
                            <a:gd name="connsiteY53" fmla="*/ 225013 h 227806"/>
                            <a:gd name="connsiteX54" fmla="*/ 594682 w 629783"/>
                            <a:gd name="connsiteY54" fmla="*/ 134310 h 227806"/>
                            <a:gd name="connsiteX55" fmla="*/ 558375 w 629783"/>
                            <a:gd name="connsiteY55" fmla="*/ 97685 h 227806"/>
                            <a:gd name="connsiteX56" fmla="*/ 522640 w 629783"/>
                            <a:gd name="connsiteY56" fmla="*/ 133992 h 227806"/>
                            <a:gd name="connsiteX57" fmla="*/ 522640 w 629783"/>
                            <a:gd name="connsiteY57" fmla="*/ 225013 h 227806"/>
                            <a:gd name="connsiteX58" fmla="*/ 487221 w 629783"/>
                            <a:gd name="connsiteY58" fmla="*/ 225013 h 227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629783" h="227806">
                              <a:moveTo>
                                <a:pt x="266080" y="149988"/>
                              </a:moveTo>
                              <a:lnTo>
                                <a:pt x="226917" y="160524"/>
                              </a:lnTo>
                              <a:cubicBezTo>
                                <a:pt x="212001" y="164586"/>
                                <a:pt x="202480" y="170489"/>
                                <a:pt x="202480" y="182359"/>
                              </a:cubicBezTo>
                              <a:cubicBezTo>
                                <a:pt x="202480" y="195244"/>
                                <a:pt x="211747" y="201020"/>
                                <a:pt x="224188" y="201020"/>
                              </a:cubicBezTo>
                              <a:cubicBezTo>
                                <a:pt x="243610" y="201020"/>
                                <a:pt x="266144" y="190166"/>
                                <a:pt x="266144" y="163571"/>
                              </a:cubicBezTo>
                              <a:lnTo>
                                <a:pt x="266080" y="163571"/>
                              </a:lnTo>
                              <a:close/>
                              <a:moveTo>
                                <a:pt x="234597" y="66901"/>
                              </a:moveTo>
                              <a:cubicBezTo>
                                <a:pt x="275919" y="66901"/>
                                <a:pt x="301372" y="90069"/>
                                <a:pt x="301372" y="130882"/>
                              </a:cubicBezTo>
                              <a:lnTo>
                                <a:pt x="301372" y="184009"/>
                              </a:lnTo>
                              <a:cubicBezTo>
                                <a:pt x="301561" y="190293"/>
                                <a:pt x="306703" y="195371"/>
                                <a:pt x="313050" y="195371"/>
                              </a:cubicBezTo>
                              <a:cubicBezTo>
                                <a:pt x="314003" y="195371"/>
                                <a:pt x="314891" y="195244"/>
                                <a:pt x="315779" y="195054"/>
                              </a:cubicBezTo>
                              <a:cubicBezTo>
                                <a:pt x="322064" y="193530"/>
                                <a:pt x="325300" y="186548"/>
                                <a:pt x="322952" y="180455"/>
                              </a:cubicBezTo>
                              <a:cubicBezTo>
                                <a:pt x="319271" y="170807"/>
                                <a:pt x="317176" y="159763"/>
                                <a:pt x="317176" y="147322"/>
                              </a:cubicBezTo>
                              <a:cubicBezTo>
                                <a:pt x="317176" y="95147"/>
                                <a:pt x="353863" y="66901"/>
                                <a:pt x="396391" y="66901"/>
                              </a:cubicBezTo>
                              <a:cubicBezTo>
                                <a:pt x="433967" y="66901"/>
                                <a:pt x="463482" y="85435"/>
                                <a:pt x="471861" y="121869"/>
                              </a:cubicBezTo>
                              <a:lnTo>
                                <a:pt x="436760" y="128534"/>
                              </a:lnTo>
                              <a:cubicBezTo>
                                <a:pt x="431365" y="108032"/>
                                <a:pt x="415052" y="98320"/>
                                <a:pt x="396391" y="98320"/>
                              </a:cubicBezTo>
                              <a:cubicBezTo>
                                <a:pt x="372969" y="98320"/>
                                <a:pt x="352467" y="112792"/>
                                <a:pt x="352467" y="147385"/>
                              </a:cubicBezTo>
                              <a:cubicBezTo>
                                <a:pt x="352467" y="181978"/>
                                <a:pt x="372969" y="196577"/>
                                <a:pt x="396391" y="196577"/>
                              </a:cubicBezTo>
                              <a:cubicBezTo>
                                <a:pt x="415242" y="196577"/>
                                <a:pt x="431555" y="186866"/>
                                <a:pt x="436760" y="166173"/>
                              </a:cubicBezTo>
                              <a:lnTo>
                                <a:pt x="471861" y="172965"/>
                              </a:lnTo>
                              <a:cubicBezTo>
                                <a:pt x="463482" y="209462"/>
                                <a:pt x="433967" y="227806"/>
                                <a:pt x="396391" y="227806"/>
                              </a:cubicBezTo>
                              <a:cubicBezTo>
                                <a:pt x="377856" y="227806"/>
                                <a:pt x="360465" y="222474"/>
                                <a:pt x="346691" y="212128"/>
                              </a:cubicBezTo>
                              <a:cubicBezTo>
                                <a:pt x="338630" y="221713"/>
                                <a:pt x="326507" y="227806"/>
                                <a:pt x="313050" y="227806"/>
                              </a:cubicBezTo>
                              <a:cubicBezTo>
                                <a:pt x="296166" y="227806"/>
                                <a:pt x="281504" y="218285"/>
                                <a:pt x="274078" y="204321"/>
                              </a:cubicBezTo>
                              <a:cubicBezTo>
                                <a:pt x="263795" y="216952"/>
                                <a:pt x="246340" y="227806"/>
                                <a:pt x="215809" y="227806"/>
                              </a:cubicBezTo>
                              <a:cubicBezTo>
                                <a:pt x="188516" y="227806"/>
                                <a:pt x="167252" y="214350"/>
                                <a:pt x="167252" y="185406"/>
                              </a:cubicBezTo>
                              <a:cubicBezTo>
                                <a:pt x="167252" y="156462"/>
                                <a:pt x="190230" y="146624"/>
                                <a:pt x="219300" y="138816"/>
                              </a:cubicBezTo>
                              <a:lnTo>
                                <a:pt x="265700" y="126693"/>
                              </a:lnTo>
                              <a:cubicBezTo>
                                <a:pt x="263351" y="107460"/>
                                <a:pt x="250402" y="97495"/>
                                <a:pt x="230852" y="97495"/>
                              </a:cubicBezTo>
                              <a:cubicBezTo>
                                <a:pt x="212889" y="97495"/>
                                <a:pt x="199878" y="105874"/>
                                <a:pt x="189341" y="123075"/>
                              </a:cubicBezTo>
                              <a:lnTo>
                                <a:pt x="164205" y="107714"/>
                              </a:lnTo>
                              <a:cubicBezTo>
                                <a:pt x="178804" y="81944"/>
                                <a:pt x="202353" y="66901"/>
                                <a:pt x="234597" y="66901"/>
                              </a:cubicBezTo>
                              <a:close/>
                              <a:moveTo>
                                <a:pt x="0" y="11171"/>
                              </a:moveTo>
                              <a:lnTo>
                                <a:pt x="148909" y="11171"/>
                              </a:lnTo>
                              <a:lnTo>
                                <a:pt x="148909" y="42590"/>
                              </a:lnTo>
                              <a:lnTo>
                                <a:pt x="35736" y="42590"/>
                              </a:lnTo>
                              <a:lnTo>
                                <a:pt x="35736" y="100161"/>
                              </a:lnTo>
                              <a:lnTo>
                                <a:pt x="136087" y="100161"/>
                              </a:lnTo>
                              <a:lnTo>
                                <a:pt x="136087" y="131580"/>
                              </a:lnTo>
                              <a:lnTo>
                                <a:pt x="35736" y="131580"/>
                              </a:lnTo>
                              <a:lnTo>
                                <a:pt x="35672" y="131516"/>
                              </a:lnTo>
                              <a:lnTo>
                                <a:pt x="35672" y="193466"/>
                              </a:lnTo>
                              <a:lnTo>
                                <a:pt x="154812" y="193466"/>
                              </a:lnTo>
                              <a:lnTo>
                                <a:pt x="154812" y="224886"/>
                              </a:lnTo>
                              <a:lnTo>
                                <a:pt x="0" y="224886"/>
                              </a:lnTo>
                              <a:close/>
                              <a:moveTo>
                                <a:pt x="487221" y="0"/>
                              </a:moveTo>
                              <a:lnTo>
                                <a:pt x="522640" y="0"/>
                              </a:lnTo>
                              <a:lnTo>
                                <a:pt x="522640" y="89117"/>
                              </a:lnTo>
                              <a:cubicBezTo>
                                <a:pt x="532605" y="75660"/>
                                <a:pt x="548092" y="66964"/>
                                <a:pt x="568594" y="66964"/>
                              </a:cubicBezTo>
                              <a:lnTo>
                                <a:pt x="568658" y="67028"/>
                              </a:lnTo>
                              <a:cubicBezTo>
                                <a:pt x="606044" y="67028"/>
                                <a:pt x="629783" y="92925"/>
                                <a:pt x="629783" y="130692"/>
                              </a:cubicBezTo>
                              <a:lnTo>
                                <a:pt x="629783" y="225013"/>
                              </a:lnTo>
                              <a:lnTo>
                                <a:pt x="594682" y="225013"/>
                              </a:lnTo>
                              <a:lnTo>
                                <a:pt x="594682" y="134310"/>
                              </a:lnTo>
                              <a:cubicBezTo>
                                <a:pt x="594682" y="111840"/>
                                <a:pt x="579068" y="97685"/>
                                <a:pt x="558375" y="97685"/>
                              </a:cubicBezTo>
                              <a:cubicBezTo>
                                <a:pt x="537683" y="97685"/>
                                <a:pt x="522640" y="111840"/>
                                <a:pt x="522640" y="133992"/>
                              </a:cubicBezTo>
                              <a:lnTo>
                                <a:pt x="522640" y="225013"/>
                              </a:lnTo>
                              <a:lnTo>
                                <a:pt x="487221" y="22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6985D5" id="Group 13" o:spid="_x0000_s1026" style="position:absolute;margin-left:0;margin-top:0;width:594.7pt;height:53.85pt;z-index:-251657216;mso-position-horizontal:left;mso-position-horizontal-relative:page;mso-position-vertical:top;mso-position-vertical-relative:page;mso-width-relative:margin;mso-height-relative:margin" coordsize="75533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">
              <v:shape id="Freeform: Shape 1138338019" o:spid="_x0000_s1027" style="position:absolute;width:75533;height:6855;visibility:visible;mso-wrap-style:square;v-text-anchor:middle" coordsize="7553327,68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" path="m,l7553328,r,431619c7553328,571831,7439647,685512,7299435,685512r-7045542,c113681,685512,,571831,,431619l,xe" fillcolor="#092f2d" stroked="f" strokeweight=".17617mm">
                <v:stroke joinstyle="miter"/>
                <v:path arrowok="t" o:connecttype="custom" o:connectlocs="0,0;7553328,0;7553328,431619;7299435,685512;253893,685512;0,431619;0,0" o:connectangles="0,0,0,0,0,0,0"/>
              </v:shape>
              <v:shape id="Freeform: Shape 1449678164" o:spid="_x0000_s1028" style="position:absolute;left:2864;top:1869;width:2875;height:2858;visibility:visible;mso-wrap-style:square;v-text-anchor:middle" coordsize="287535,28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" path="m143704,234837v22850,,44939,9077,62458,25643c206923,261178,206923,262448,206162,263210r-21581,21961c183883,285933,182677,285933,181915,285235,170807,274889,157605,269493,143641,269493v-13965,,-27167,5459,-38275,15805c104604,285997,103462,285933,102700,285235r127,l81246,263210v-761,-762,-761,-1968,,-2730c98765,243914,120854,234837,143704,234837xm276681,147624v1016,-317,2095,318,2349,1333l287281,178663v254,1015,-253,2031,-1269,2348c271540,185454,260242,194150,253196,206274v-6982,12123,-8886,26278,-5458,41067c247991,248356,247357,249372,246341,249626r-29832,7680l216572,257243v-1015,254,-2094,-381,-2348,-1397c208638,232425,211875,208686,223300,188945v11426,-19803,30341,-34402,53381,-41321xm10664,147497v23041,6919,41956,21518,53381,41321c75470,208622,78644,232298,73122,255783v-254,1015,-1333,1650,-2349,1396l70900,257243,41067,249562v-1015,-254,-1650,-1269,-1396,-2285c43035,232488,41194,218333,34149,206210,27167,194087,15869,185391,1333,180884,318,180567,-190,179551,64,178536l8315,148830v254,-1015,1333,-1650,2349,-1333xm216635,28612r29832,7680c247483,36546,248118,37562,247864,38577v-3364,14790,-1523,28944,5522,41068c260368,91768,271666,100464,286202,104970v1015,318,1523,1333,1269,2349l279220,137024r-127,-63c278839,137977,277760,138611,276744,138294,253703,131375,234788,116776,223363,96973,211938,77169,208764,53494,214287,30008v253,-1015,1332,-1650,2348,-1396xm70963,28549v1016,-254,2095,381,2349,1396c78898,53367,75661,77106,64235,96846,52810,116650,33895,131249,10854,138167v-1015,318,-2094,-317,-2348,-1333l8442,136961,191,107256v-254,-1016,254,-2031,1269,-2349c15932,100464,27230,91768,34276,79582,41258,67458,43162,53304,39735,38514v-254,-1015,380,-2031,1396,-2285l70963,28549xm182106,493v762,-698,1904,-635,2666,63l206353,22582v761,761,761,1967,,2729c188834,41814,166745,50954,143895,50954r-127,64c120918,51018,98829,41941,81310,25375v-761,-699,-761,-1968,,-2730l102891,620v698,-762,1904,-762,2666,-64c116665,10903,129867,16298,143832,16298v13964,,27166,-5459,38274,-15805xe" fillcolor="#b9e0da" stroked="f" strokeweight=".17617mm">
                <v:stroke joinstyle="miter"/>
                <v:path arrowok="t" o:connecttype="custom" o:connectlocs="143704,234837;206162,260480;206162,263210;184581,285171;181915,285235;143641,269493;105366,285298;102700,285235;102827,285235;81246,263210;81246,260480;143704,234837;276681,147624;279030,148957;287281,178663;286012,181011;253196,206274;247738,247341;246341,249626;216509,257306;216572,257243;214224,255846;223300,188945;276681,147624;10664,147497;64045,188818;73122,255783;70773,257179;70900,257243;41067,249562;39671,247277;34149,206210;1333,180884;64,178536;8315,148830;10664,147497;216635,28612;246467,36292;247864,38577;253386,79645;286202,104970;287471,107319;279220,137024;279093,136961;276744,138294;223363,96973;214287,30008;216635,28612;70963,28549;73312,29945;64235,96846;10854,138167;8506,136834;8442,136961;191,107256;1460,104907;34276,79582;39735,38514;41131,36229;182106,493;184772,556;206353,22582;206353,25311;143895,50954;143768,51018;81310,25375;81310,22645;102891,620;105557,556;143832,16298;182106,493" o:connectangles="0,0,0,0,0,0,0,0,0,0,0,0,0,0,0,0,0,0,0,0,0,0,0,0,0,0,0,0,0,0,0,0,0,0,0,0,0,0,0,0,0,0,0,0,0,0,0,0,0,0,0,0,0,0,0,0,0,0,0,0,0,0,0,0,0,0,0,0,0,0,0"/>
              </v:shape>
              <v:shape id="Freeform: Shape 656876031" o:spid="_x0000_s1029" style="position:absolute;left:66905;top:1956;width:6298;height:2278;visibility:visible;mso-wrap-style:square;v-text-anchor:middle" coordsize="629783,22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" path="m266080,149988r-39163,10536c212001,164586,202480,170489,202480,182359v,12885,9267,18661,21708,18661c243610,201020,266144,190166,266144,163571r-64,l266080,149988xm234597,66901v41322,,66775,23168,66775,63981l301372,184009v189,6284,5331,11362,11678,11362c314003,195371,314891,195244,315779,195054v6285,-1524,9521,-8506,7173,-14599c319271,170807,317176,159763,317176,147322v,-52175,36687,-80421,79215,-80421c433967,66901,463482,85435,471861,121869r-35101,6665c431365,108032,415052,98320,396391,98320v-23422,,-43924,14472,-43924,49065c352467,181978,372969,196577,396391,196577v18851,,35164,-9711,40369,-30404l471861,172965v-8379,36497,-37894,54841,-75470,54841c377856,227806,360465,222474,346691,212128v-8061,9585,-20184,15678,-33641,15678c296166,227806,281504,218285,274078,204321v-10283,12631,-27738,23485,-58269,23485c188516,227806,167252,214350,167252,185406v,-28944,22978,-38782,52048,-46590l265700,126693c263351,107460,250402,97495,230852,97495v-17963,,-30974,8379,-41511,25580l164205,107714c178804,81944,202353,66901,234597,66901xm,11171r148909,l148909,42590r-113173,l35736,100161r100351,l136087,131580r-100351,l35672,131516r,61950l154812,193466r,31420l,224886,,11171xm487221,r35419,l522640,89117v9965,-13457,25452,-22153,45954,-22153l568658,67028v37386,,61125,25897,61125,63664l629783,225013r-35101,l594682,134310v,-22470,-15614,-36625,-36307,-36625c537683,97685,522640,111840,522640,133992r,91021l487221,225013,487221,xe" fillcolor="#b9e0da" stroked="f" strokeweight=".17617mm">
                <v:stroke joinstyle="miter"/>
                <v:path arrowok="t" o:connecttype="custom" o:connectlocs="266080,149988;226917,160524;202480,182359;224188,201020;266144,163571;266080,163571;234597,66901;301372,130882;301372,184009;313050,195371;315779,195054;322952,180455;317176,147322;396391,66901;471861,121869;436760,128534;396391,98320;352467,147385;396391,196577;436760,166173;471861,172965;396391,227806;346691,212128;313050,227806;274078,204321;215809,227806;167252,185406;219300,138816;265700,126693;230852,97495;189341,123075;164205,107714;234597,66901;0,11171;148909,11171;148909,42590;35736,42590;35736,100161;136087,100161;136087,131580;35736,131580;35672,131516;35672,193466;154812,193466;154812,224886;0,224886;487221,0;522640,0;522640,89117;568594,66964;568658,67028;629783,130692;629783,225013;594682,225013;594682,134310;558375,97685;522640,133992;522640,225013;487221,225013" o:connectangles="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285" w14:textId="77777777" w:rsidR="00B45666" w:rsidRDefault="00D04E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452628FA" wp14:editId="63FEE24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690" cy="683895"/>
              <wp:effectExtent l="0" t="0" r="0" b="0"/>
              <wp:wrapNone/>
              <wp:docPr id="71461229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2690" cy="683895"/>
                        <a:chOff x="0" y="0"/>
                        <a:chExt cx="7553327" cy="685512"/>
                      </a:xfrm>
                    </wpg:grpSpPr>
                    <wps:wsp>
                      <wps:cNvPr id="199964763" name="Freeform: Shape 199964763"/>
                      <wps:cNvSpPr>
                        <a:spLocks/>
                      </wps:cNvSpPr>
                      <wps:spPr>
                        <a:xfrm>
                          <a:off x="0" y="0"/>
                          <a:ext cx="7553327" cy="685512"/>
                        </a:xfrm>
                        <a:custGeom>
                          <a:avLst/>
                          <a:gdLst>
                            <a:gd name="connsiteX0" fmla="*/ 0 w 7553327"/>
                            <a:gd name="connsiteY0" fmla="*/ 0 h 685512"/>
                            <a:gd name="connsiteX1" fmla="*/ 7553328 w 7553327"/>
                            <a:gd name="connsiteY1" fmla="*/ 0 h 685512"/>
                            <a:gd name="connsiteX2" fmla="*/ 7553328 w 7553327"/>
                            <a:gd name="connsiteY2" fmla="*/ 431619 h 685512"/>
                            <a:gd name="connsiteX3" fmla="*/ 7299435 w 7553327"/>
                            <a:gd name="connsiteY3" fmla="*/ 685512 h 685512"/>
                            <a:gd name="connsiteX4" fmla="*/ 253893 w 7553327"/>
                            <a:gd name="connsiteY4" fmla="*/ 685512 h 685512"/>
                            <a:gd name="connsiteX5" fmla="*/ 0 w 7553327"/>
                            <a:gd name="connsiteY5" fmla="*/ 431619 h 685512"/>
                            <a:gd name="connsiteX6" fmla="*/ 0 w 7553327"/>
                            <a:gd name="connsiteY6" fmla="*/ 0 h 68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3327" h="685512">
                              <a:moveTo>
                                <a:pt x="0" y="0"/>
                              </a:moveTo>
                              <a:lnTo>
                                <a:pt x="7553328" y="0"/>
                              </a:lnTo>
                              <a:lnTo>
                                <a:pt x="7553328" y="431619"/>
                              </a:lnTo>
                              <a:cubicBezTo>
                                <a:pt x="7553328" y="571831"/>
                                <a:pt x="7439647" y="685512"/>
                                <a:pt x="7299435" y="685512"/>
                              </a:cubicBezTo>
                              <a:lnTo>
                                <a:pt x="253893" y="685512"/>
                              </a:lnTo>
                              <a:cubicBezTo>
                                <a:pt x="113681" y="685512"/>
                                <a:pt x="0" y="571831"/>
                                <a:pt x="0" y="4316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F2D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571871" name="Freeform: Shape 400571871"/>
                      <wps:cNvSpPr>
                        <a:spLocks/>
                      </wps:cNvSpPr>
                      <wps:spPr>
                        <a:xfrm>
                          <a:off x="286453" y="186943"/>
                          <a:ext cx="287535" cy="285791"/>
                        </a:xfrm>
                        <a:custGeom>
                          <a:avLst/>
                          <a:gdLst>
                            <a:gd name="connsiteX0" fmla="*/ 143704 w 287535"/>
                            <a:gd name="connsiteY0" fmla="*/ 234837 h 285791"/>
                            <a:gd name="connsiteX1" fmla="*/ 206162 w 287535"/>
                            <a:gd name="connsiteY1" fmla="*/ 260480 h 285791"/>
                            <a:gd name="connsiteX2" fmla="*/ 206162 w 287535"/>
                            <a:gd name="connsiteY2" fmla="*/ 263210 h 285791"/>
                            <a:gd name="connsiteX3" fmla="*/ 184581 w 287535"/>
                            <a:gd name="connsiteY3" fmla="*/ 285171 h 285791"/>
                            <a:gd name="connsiteX4" fmla="*/ 181915 w 287535"/>
                            <a:gd name="connsiteY4" fmla="*/ 285235 h 285791"/>
                            <a:gd name="connsiteX5" fmla="*/ 143641 w 287535"/>
                            <a:gd name="connsiteY5" fmla="*/ 269493 h 285791"/>
                            <a:gd name="connsiteX6" fmla="*/ 105366 w 287535"/>
                            <a:gd name="connsiteY6" fmla="*/ 285298 h 285791"/>
                            <a:gd name="connsiteX7" fmla="*/ 102700 w 287535"/>
                            <a:gd name="connsiteY7" fmla="*/ 285235 h 285791"/>
                            <a:gd name="connsiteX8" fmla="*/ 102827 w 287535"/>
                            <a:gd name="connsiteY8" fmla="*/ 285235 h 285791"/>
                            <a:gd name="connsiteX9" fmla="*/ 81246 w 287535"/>
                            <a:gd name="connsiteY9" fmla="*/ 263210 h 285791"/>
                            <a:gd name="connsiteX10" fmla="*/ 81246 w 287535"/>
                            <a:gd name="connsiteY10" fmla="*/ 260480 h 285791"/>
                            <a:gd name="connsiteX11" fmla="*/ 143704 w 287535"/>
                            <a:gd name="connsiteY11" fmla="*/ 234837 h 285791"/>
                            <a:gd name="connsiteX12" fmla="*/ 276681 w 287535"/>
                            <a:gd name="connsiteY12" fmla="*/ 147624 h 285791"/>
                            <a:gd name="connsiteX13" fmla="*/ 279030 w 287535"/>
                            <a:gd name="connsiteY13" fmla="*/ 148957 h 285791"/>
                            <a:gd name="connsiteX14" fmla="*/ 287281 w 287535"/>
                            <a:gd name="connsiteY14" fmla="*/ 178663 h 285791"/>
                            <a:gd name="connsiteX15" fmla="*/ 286012 w 287535"/>
                            <a:gd name="connsiteY15" fmla="*/ 181011 h 285791"/>
                            <a:gd name="connsiteX16" fmla="*/ 253196 w 287535"/>
                            <a:gd name="connsiteY16" fmla="*/ 206274 h 285791"/>
                            <a:gd name="connsiteX17" fmla="*/ 247738 w 287535"/>
                            <a:gd name="connsiteY17" fmla="*/ 247341 h 285791"/>
                            <a:gd name="connsiteX18" fmla="*/ 246341 w 287535"/>
                            <a:gd name="connsiteY18" fmla="*/ 249626 h 285791"/>
                            <a:gd name="connsiteX19" fmla="*/ 216509 w 287535"/>
                            <a:gd name="connsiteY19" fmla="*/ 257306 h 285791"/>
                            <a:gd name="connsiteX20" fmla="*/ 216572 w 287535"/>
                            <a:gd name="connsiteY20" fmla="*/ 257243 h 285791"/>
                            <a:gd name="connsiteX21" fmla="*/ 214224 w 287535"/>
                            <a:gd name="connsiteY21" fmla="*/ 255846 h 285791"/>
                            <a:gd name="connsiteX22" fmla="*/ 223300 w 287535"/>
                            <a:gd name="connsiteY22" fmla="*/ 188945 h 285791"/>
                            <a:gd name="connsiteX23" fmla="*/ 276681 w 287535"/>
                            <a:gd name="connsiteY23" fmla="*/ 147624 h 285791"/>
                            <a:gd name="connsiteX24" fmla="*/ 10664 w 287535"/>
                            <a:gd name="connsiteY24" fmla="*/ 147497 h 285791"/>
                            <a:gd name="connsiteX25" fmla="*/ 64045 w 287535"/>
                            <a:gd name="connsiteY25" fmla="*/ 188818 h 285791"/>
                            <a:gd name="connsiteX26" fmla="*/ 73122 w 287535"/>
                            <a:gd name="connsiteY26" fmla="*/ 255783 h 285791"/>
                            <a:gd name="connsiteX27" fmla="*/ 70773 w 287535"/>
                            <a:gd name="connsiteY27" fmla="*/ 257179 h 285791"/>
                            <a:gd name="connsiteX28" fmla="*/ 70900 w 287535"/>
                            <a:gd name="connsiteY28" fmla="*/ 257243 h 285791"/>
                            <a:gd name="connsiteX29" fmla="*/ 41067 w 287535"/>
                            <a:gd name="connsiteY29" fmla="*/ 249562 h 285791"/>
                            <a:gd name="connsiteX30" fmla="*/ 39671 w 287535"/>
                            <a:gd name="connsiteY30" fmla="*/ 247277 h 285791"/>
                            <a:gd name="connsiteX31" fmla="*/ 34149 w 287535"/>
                            <a:gd name="connsiteY31" fmla="*/ 206210 h 285791"/>
                            <a:gd name="connsiteX32" fmla="*/ 1333 w 287535"/>
                            <a:gd name="connsiteY32" fmla="*/ 180884 h 285791"/>
                            <a:gd name="connsiteX33" fmla="*/ 64 w 287535"/>
                            <a:gd name="connsiteY33" fmla="*/ 178536 h 285791"/>
                            <a:gd name="connsiteX34" fmla="*/ 8315 w 287535"/>
                            <a:gd name="connsiteY34" fmla="*/ 148830 h 285791"/>
                            <a:gd name="connsiteX35" fmla="*/ 10664 w 287535"/>
                            <a:gd name="connsiteY35" fmla="*/ 147497 h 285791"/>
                            <a:gd name="connsiteX36" fmla="*/ 216635 w 287535"/>
                            <a:gd name="connsiteY36" fmla="*/ 28612 h 285791"/>
                            <a:gd name="connsiteX37" fmla="*/ 246467 w 287535"/>
                            <a:gd name="connsiteY37" fmla="*/ 36292 h 285791"/>
                            <a:gd name="connsiteX38" fmla="*/ 247864 w 287535"/>
                            <a:gd name="connsiteY38" fmla="*/ 38577 h 285791"/>
                            <a:gd name="connsiteX39" fmla="*/ 253386 w 287535"/>
                            <a:gd name="connsiteY39" fmla="*/ 79645 h 285791"/>
                            <a:gd name="connsiteX40" fmla="*/ 286202 w 287535"/>
                            <a:gd name="connsiteY40" fmla="*/ 104970 h 285791"/>
                            <a:gd name="connsiteX41" fmla="*/ 287471 w 287535"/>
                            <a:gd name="connsiteY41" fmla="*/ 107319 h 285791"/>
                            <a:gd name="connsiteX42" fmla="*/ 279220 w 287535"/>
                            <a:gd name="connsiteY42" fmla="*/ 137024 h 285791"/>
                            <a:gd name="connsiteX43" fmla="*/ 279093 w 287535"/>
                            <a:gd name="connsiteY43" fmla="*/ 136961 h 285791"/>
                            <a:gd name="connsiteX44" fmla="*/ 276744 w 287535"/>
                            <a:gd name="connsiteY44" fmla="*/ 138294 h 285791"/>
                            <a:gd name="connsiteX45" fmla="*/ 223363 w 287535"/>
                            <a:gd name="connsiteY45" fmla="*/ 96973 h 285791"/>
                            <a:gd name="connsiteX46" fmla="*/ 214287 w 287535"/>
                            <a:gd name="connsiteY46" fmla="*/ 30008 h 285791"/>
                            <a:gd name="connsiteX47" fmla="*/ 216635 w 287535"/>
                            <a:gd name="connsiteY47" fmla="*/ 28612 h 285791"/>
                            <a:gd name="connsiteX48" fmla="*/ 70963 w 287535"/>
                            <a:gd name="connsiteY48" fmla="*/ 28549 h 285791"/>
                            <a:gd name="connsiteX49" fmla="*/ 73312 w 287535"/>
                            <a:gd name="connsiteY49" fmla="*/ 29945 h 285791"/>
                            <a:gd name="connsiteX50" fmla="*/ 64235 w 287535"/>
                            <a:gd name="connsiteY50" fmla="*/ 96846 h 285791"/>
                            <a:gd name="connsiteX51" fmla="*/ 10854 w 287535"/>
                            <a:gd name="connsiteY51" fmla="*/ 138167 h 285791"/>
                            <a:gd name="connsiteX52" fmla="*/ 8506 w 287535"/>
                            <a:gd name="connsiteY52" fmla="*/ 136834 h 285791"/>
                            <a:gd name="connsiteX53" fmla="*/ 8442 w 287535"/>
                            <a:gd name="connsiteY53" fmla="*/ 136961 h 285791"/>
                            <a:gd name="connsiteX54" fmla="*/ 191 w 287535"/>
                            <a:gd name="connsiteY54" fmla="*/ 107256 h 285791"/>
                            <a:gd name="connsiteX55" fmla="*/ 1460 w 287535"/>
                            <a:gd name="connsiteY55" fmla="*/ 104907 h 285791"/>
                            <a:gd name="connsiteX56" fmla="*/ 34276 w 287535"/>
                            <a:gd name="connsiteY56" fmla="*/ 79582 h 285791"/>
                            <a:gd name="connsiteX57" fmla="*/ 39735 w 287535"/>
                            <a:gd name="connsiteY57" fmla="*/ 38514 h 285791"/>
                            <a:gd name="connsiteX58" fmla="*/ 41131 w 287535"/>
                            <a:gd name="connsiteY58" fmla="*/ 36229 h 285791"/>
                            <a:gd name="connsiteX59" fmla="*/ 182106 w 287535"/>
                            <a:gd name="connsiteY59" fmla="*/ 493 h 285791"/>
                            <a:gd name="connsiteX60" fmla="*/ 184772 w 287535"/>
                            <a:gd name="connsiteY60" fmla="*/ 556 h 285791"/>
                            <a:gd name="connsiteX61" fmla="*/ 206353 w 287535"/>
                            <a:gd name="connsiteY61" fmla="*/ 22582 h 285791"/>
                            <a:gd name="connsiteX62" fmla="*/ 206353 w 287535"/>
                            <a:gd name="connsiteY62" fmla="*/ 25311 h 285791"/>
                            <a:gd name="connsiteX63" fmla="*/ 143895 w 287535"/>
                            <a:gd name="connsiteY63" fmla="*/ 50954 h 285791"/>
                            <a:gd name="connsiteX64" fmla="*/ 143768 w 287535"/>
                            <a:gd name="connsiteY64" fmla="*/ 51018 h 285791"/>
                            <a:gd name="connsiteX65" fmla="*/ 81310 w 287535"/>
                            <a:gd name="connsiteY65" fmla="*/ 25375 h 285791"/>
                            <a:gd name="connsiteX66" fmla="*/ 81310 w 287535"/>
                            <a:gd name="connsiteY66" fmla="*/ 22645 h 285791"/>
                            <a:gd name="connsiteX67" fmla="*/ 102891 w 287535"/>
                            <a:gd name="connsiteY67" fmla="*/ 620 h 285791"/>
                            <a:gd name="connsiteX68" fmla="*/ 105557 w 287535"/>
                            <a:gd name="connsiteY68" fmla="*/ 556 h 285791"/>
                            <a:gd name="connsiteX69" fmla="*/ 143832 w 287535"/>
                            <a:gd name="connsiteY69" fmla="*/ 16298 h 285791"/>
                            <a:gd name="connsiteX70" fmla="*/ 182106 w 287535"/>
                            <a:gd name="connsiteY70" fmla="*/ 493 h 285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87535" h="285791">
                              <a:moveTo>
                                <a:pt x="143704" y="234837"/>
                              </a:moveTo>
                              <a:cubicBezTo>
                                <a:pt x="166554" y="234837"/>
                                <a:pt x="188643" y="243914"/>
                                <a:pt x="206162" y="260480"/>
                              </a:cubicBezTo>
                              <a:cubicBezTo>
                                <a:pt x="206923" y="261178"/>
                                <a:pt x="206923" y="262448"/>
                                <a:pt x="206162" y="263210"/>
                              </a:cubicBezTo>
                              <a:lnTo>
                                <a:pt x="184581" y="285171"/>
                              </a:lnTo>
                              <a:cubicBezTo>
                                <a:pt x="183883" y="285933"/>
                                <a:pt x="182677" y="285933"/>
                                <a:pt x="181915" y="285235"/>
                              </a:cubicBezTo>
                              <a:cubicBezTo>
                                <a:pt x="170807" y="274889"/>
                                <a:pt x="157605" y="269493"/>
                                <a:pt x="143641" y="269493"/>
                              </a:cubicBezTo>
                              <a:cubicBezTo>
                                <a:pt x="129676" y="269493"/>
                                <a:pt x="116474" y="274952"/>
                                <a:pt x="105366" y="285298"/>
                              </a:cubicBezTo>
                              <a:cubicBezTo>
                                <a:pt x="104604" y="285997"/>
                                <a:pt x="103462" y="285933"/>
                                <a:pt x="102700" y="285235"/>
                              </a:cubicBezTo>
                              <a:lnTo>
                                <a:pt x="102827" y="285235"/>
                              </a:lnTo>
                              <a:lnTo>
                                <a:pt x="81246" y="263210"/>
                              </a:lnTo>
                              <a:cubicBezTo>
                                <a:pt x="80485" y="262448"/>
                                <a:pt x="80485" y="261242"/>
                                <a:pt x="81246" y="260480"/>
                              </a:cubicBezTo>
                              <a:cubicBezTo>
                                <a:pt x="98765" y="243914"/>
                                <a:pt x="120854" y="234837"/>
                                <a:pt x="143704" y="234837"/>
                              </a:cubicBezTo>
                              <a:close/>
                              <a:moveTo>
                                <a:pt x="276681" y="147624"/>
                              </a:moveTo>
                              <a:cubicBezTo>
                                <a:pt x="277697" y="147307"/>
                                <a:pt x="278776" y="147942"/>
                                <a:pt x="279030" y="148957"/>
                              </a:cubicBezTo>
                              <a:lnTo>
                                <a:pt x="287281" y="178663"/>
                              </a:lnTo>
                              <a:cubicBezTo>
                                <a:pt x="287535" y="179678"/>
                                <a:pt x="287028" y="180694"/>
                                <a:pt x="286012" y="181011"/>
                              </a:cubicBezTo>
                              <a:cubicBezTo>
                                <a:pt x="271540" y="185454"/>
                                <a:pt x="260242" y="194150"/>
                                <a:pt x="253196" y="206274"/>
                              </a:cubicBezTo>
                              <a:cubicBezTo>
                                <a:pt x="246214" y="218397"/>
                                <a:pt x="244310" y="232552"/>
                                <a:pt x="247738" y="247341"/>
                              </a:cubicBezTo>
                              <a:cubicBezTo>
                                <a:pt x="247991" y="248356"/>
                                <a:pt x="247357" y="249372"/>
                                <a:pt x="246341" y="249626"/>
                              </a:cubicBezTo>
                              <a:lnTo>
                                <a:pt x="216509" y="257306"/>
                              </a:lnTo>
                              <a:lnTo>
                                <a:pt x="216572" y="257243"/>
                              </a:lnTo>
                              <a:cubicBezTo>
                                <a:pt x="215557" y="257497"/>
                                <a:pt x="214478" y="256862"/>
                                <a:pt x="214224" y="255846"/>
                              </a:cubicBezTo>
                              <a:cubicBezTo>
                                <a:pt x="208638" y="232425"/>
                                <a:pt x="211875" y="208686"/>
                                <a:pt x="223300" y="188945"/>
                              </a:cubicBezTo>
                              <a:cubicBezTo>
                                <a:pt x="234726" y="169142"/>
                                <a:pt x="253641" y="154543"/>
                                <a:pt x="276681" y="147624"/>
                              </a:cubicBezTo>
                              <a:close/>
                              <a:moveTo>
                                <a:pt x="10664" y="147497"/>
                              </a:moveTo>
                              <a:cubicBezTo>
                                <a:pt x="33705" y="154416"/>
                                <a:pt x="52620" y="169015"/>
                                <a:pt x="64045" y="188818"/>
                              </a:cubicBezTo>
                              <a:cubicBezTo>
                                <a:pt x="75470" y="208622"/>
                                <a:pt x="78644" y="232298"/>
                                <a:pt x="73122" y="255783"/>
                              </a:cubicBezTo>
                              <a:cubicBezTo>
                                <a:pt x="72868" y="256798"/>
                                <a:pt x="71789" y="257433"/>
                                <a:pt x="70773" y="257179"/>
                              </a:cubicBezTo>
                              <a:lnTo>
                                <a:pt x="70900" y="257243"/>
                              </a:lnTo>
                              <a:lnTo>
                                <a:pt x="41067" y="249562"/>
                              </a:lnTo>
                              <a:cubicBezTo>
                                <a:pt x="40052" y="249308"/>
                                <a:pt x="39417" y="248293"/>
                                <a:pt x="39671" y="247277"/>
                              </a:cubicBezTo>
                              <a:cubicBezTo>
                                <a:pt x="43035" y="232488"/>
                                <a:pt x="41194" y="218333"/>
                                <a:pt x="34149" y="206210"/>
                              </a:cubicBezTo>
                              <a:cubicBezTo>
                                <a:pt x="27167" y="194087"/>
                                <a:pt x="15869" y="185391"/>
                                <a:pt x="1333" y="180884"/>
                              </a:cubicBezTo>
                              <a:cubicBezTo>
                                <a:pt x="318" y="180567"/>
                                <a:pt x="-190" y="179551"/>
                                <a:pt x="64" y="178536"/>
                              </a:cubicBezTo>
                              <a:lnTo>
                                <a:pt x="8315" y="148830"/>
                              </a:lnTo>
                              <a:cubicBezTo>
                                <a:pt x="8569" y="147815"/>
                                <a:pt x="9648" y="147180"/>
                                <a:pt x="10664" y="147497"/>
                              </a:cubicBezTo>
                              <a:close/>
                              <a:moveTo>
                                <a:pt x="216635" y="28612"/>
                              </a:moveTo>
                              <a:lnTo>
                                <a:pt x="246467" y="36292"/>
                              </a:lnTo>
                              <a:cubicBezTo>
                                <a:pt x="247483" y="36546"/>
                                <a:pt x="248118" y="37562"/>
                                <a:pt x="247864" y="38577"/>
                              </a:cubicBezTo>
                              <a:cubicBezTo>
                                <a:pt x="244500" y="53367"/>
                                <a:pt x="246341" y="67521"/>
                                <a:pt x="253386" y="79645"/>
                              </a:cubicBezTo>
                              <a:cubicBezTo>
                                <a:pt x="260368" y="91768"/>
                                <a:pt x="271666" y="100464"/>
                                <a:pt x="286202" y="104970"/>
                              </a:cubicBezTo>
                              <a:cubicBezTo>
                                <a:pt x="287217" y="105288"/>
                                <a:pt x="287725" y="106303"/>
                                <a:pt x="287471" y="107319"/>
                              </a:cubicBezTo>
                              <a:lnTo>
                                <a:pt x="279220" y="137024"/>
                              </a:lnTo>
                              <a:lnTo>
                                <a:pt x="279093" y="136961"/>
                              </a:lnTo>
                              <a:cubicBezTo>
                                <a:pt x="278839" y="137977"/>
                                <a:pt x="277760" y="138611"/>
                                <a:pt x="276744" y="138294"/>
                              </a:cubicBezTo>
                              <a:cubicBezTo>
                                <a:pt x="253703" y="131375"/>
                                <a:pt x="234788" y="116776"/>
                                <a:pt x="223363" y="96973"/>
                              </a:cubicBezTo>
                              <a:cubicBezTo>
                                <a:pt x="211938" y="77169"/>
                                <a:pt x="208764" y="53494"/>
                                <a:pt x="214287" y="30008"/>
                              </a:cubicBezTo>
                              <a:cubicBezTo>
                                <a:pt x="214540" y="28993"/>
                                <a:pt x="215619" y="28358"/>
                                <a:pt x="216635" y="28612"/>
                              </a:cubicBezTo>
                              <a:close/>
                              <a:moveTo>
                                <a:pt x="70963" y="28549"/>
                              </a:moveTo>
                              <a:cubicBezTo>
                                <a:pt x="71979" y="28295"/>
                                <a:pt x="73058" y="28930"/>
                                <a:pt x="73312" y="29945"/>
                              </a:cubicBezTo>
                              <a:cubicBezTo>
                                <a:pt x="78898" y="53367"/>
                                <a:pt x="75661" y="77106"/>
                                <a:pt x="64235" y="96846"/>
                              </a:cubicBezTo>
                              <a:cubicBezTo>
                                <a:pt x="52810" y="116650"/>
                                <a:pt x="33895" y="131249"/>
                                <a:pt x="10854" y="138167"/>
                              </a:cubicBezTo>
                              <a:cubicBezTo>
                                <a:pt x="9839" y="138485"/>
                                <a:pt x="8760" y="137850"/>
                                <a:pt x="8506" y="136834"/>
                              </a:cubicBezTo>
                              <a:lnTo>
                                <a:pt x="8442" y="136961"/>
                              </a:lnTo>
                              <a:lnTo>
                                <a:pt x="191" y="107256"/>
                              </a:lnTo>
                              <a:cubicBezTo>
                                <a:pt x="-63" y="106240"/>
                                <a:pt x="445" y="105225"/>
                                <a:pt x="1460" y="104907"/>
                              </a:cubicBezTo>
                              <a:cubicBezTo>
                                <a:pt x="15932" y="100464"/>
                                <a:pt x="27230" y="91768"/>
                                <a:pt x="34276" y="79582"/>
                              </a:cubicBezTo>
                              <a:cubicBezTo>
                                <a:pt x="41258" y="67458"/>
                                <a:pt x="43162" y="53304"/>
                                <a:pt x="39735" y="38514"/>
                              </a:cubicBezTo>
                              <a:cubicBezTo>
                                <a:pt x="39481" y="37499"/>
                                <a:pt x="40115" y="36483"/>
                                <a:pt x="41131" y="36229"/>
                              </a:cubicBezTo>
                              <a:close/>
                              <a:moveTo>
                                <a:pt x="182106" y="493"/>
                              </a:moveTo>
                              <a:cubicBezTo>
                                <a:pt x="182868" y="-205"/>
                                <a:pt x="184010" y="-142"/>
                                <a:pt x="184772" y="556"/>
                              </a:cubicBezTo>
                              <a:lnTo>
                                <a:pt x="206353" y="22582"/>
                              </a:lnTo>
                              <a:cubicBezTo>
                                <a:pt x="207114" y="23343"/>
                                <a:pt x="207114" y="24549"/>
                                <a:pt x="206353" y="25311"/>
                              </a:cubicBezTo>
                              <a:cubicBezTo>
                                <a:pt x="188834" y="41814"/>
                                <a:pt x="166745" y="50954"/>
                                <a:pt x="143895" y="50954"/>
                              </a:cubicBezTo>
                              <a:lnTo>
                                <a:pt x="143768" y="51018"/>
                              </a:lnTo>
                              <a:cubicBezTo>
                                <a:pt x="120918" y="51018"/>
                                <a:pt x="98829" y="41941"/>
                                <a:pt x="81310" y="25375"/>
                              </a:cubicBezTo>
                              <a:cubicBezTo>
                                <a:pt x="80549" y="24676"/>
                                <a:pt x="80549" y="23407"/>
                                <a:pt x="81310" y="22645"/>
                              </a:cubicBezTo>
                              <a:lnTo>
                                <a:pt x="102891" y="620"/>
                              </a:lnTo>
                              <a:cubicBezTo>
                                <a:pt x="103589" y="-142"/>
                                <a:pt x="104795" y="-142"/>
                                <a:pt x="105557" y="556"/>
                              </a:cubicBezTo>
                              <a:cubicBezTo>
                                <a:pt x="116665" y="10903"/>
                                <a:pt x="129867" y="16298"/>
                                <a:pt x="143832" y="16298"/>
                              </a:cubicBezTo>
                              <a:cubicBezTo>
                                <a:pt x="157796" y="16298"/>
                                <a:pt x="170998" y="10839"/>
                                <a:pt x="182106" y="4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480710" name="Freeform: Shape 1499480710"/>
                      <wps:cNvSpPr>
                        <a:spLocks/>
                      </wps:cNvSpPr>
                      <wps:spPr>
                        <a:xfrm>
                          <a:off x="6690533" y="195688"/>
                          <a:ext cx="629783" cy="227806"/>
                        </a:xfrm>
                        <a:custGeom>
                          <a:avLst/>
                          <a:gdLst>
                            <a:gd name="connsiteX0" fmla="*/ 266080 w 629783"/>
                            <a:gd name="connsiteY0" fmla="*/ 149988 h 227806"/>
                            <a:gd name="connsiteX1" fmla="*/ 226917 w 629783"/>
                            <a:gd name="connsiteY1" fmla="*/ 160524 h 227806"/>
                            <a:gd name="connsiteX2" fmla="*/ 202480 w 629783"/>
                            <a:gd name="connsiteY2" fmla="*/ 182359 h 227806"/>
                            <a:gd name="connsiteX3" fmla="*/ 224188 w 629783"/>
                            <a:gd name="connsiteY3" fmla="*/ 201020 h 227806"/>
                            <a:gd name="connsiteX4" fmla="*/ 266144 w 629783"/>
                            <a:gd name="connsiteY4" fmla="*/ 163571 h 227806"/>
                            <a:gd name="connsiteX5" fmla="*/ 266080 w 629783"/>
                            <a:gd name="connsiteY5" fmla="*/ 163571 h 227806"/>
                            <a:gd name="connsiteX6" fmla="*/ 234597 w 629783"/>
                            <a:gd name="connsiteY6" fmla="*/ 66901 h 227806"/>
                            <a:gd name="connsiteX7" fmla="*/ 301372 w 629783"/>
                            <a:gd name="connsiteY7" fmla="*/ 130882 h 227806"/>
                            <a:gd name="connsiteX8" fmla="*/ 301372 w 629783"/>
                            <a:gd name="connsiteY8" fmla="*/ 184009 h 227806"/>
                            <a:gd name="connsiteX9" fmla="*/ 313050 w 629783"/>
                            <a:gd name="connsiteY9" fmla="*/ 195371 h 227806"/>
                            <a:gd name="connsiteX10" fmla="*/ 315779 w 629783"/>
                            <a:gd name="connsiteY10" fmla="*/ 195054 h 227806"/>
                            <a:gd name="connsiteX11" fmla="*/ 322952 w 629783"/>
                            <a:gd name="connsiteY11" fmla="*/ 180455 h 227806"/>
                            <a:gd name="connsiteX12" fmla="*/ 317176 w 629783"/>
                            <a:gd name="connsiteY12" fmla="*/ 147322 h 227806"/>
                            <a:gd name="connsiteX13" fmla="*/ 396391 w 629783"/>
                            <a:gd name="connsiteY13" fmla="*/ 66901 h 227806"/>
                            <a:gd name="connsiteX14" fmla="*/ 471861 w 629783"/>
                            <a:gd name="connsiteY14" fmla="*/ 121869 h 227806"/>
                            <a:gd name="connsiteX15" fmla="*/ 436760 w 629783"/>
                            <a:gd name="connsiteY15" fmla="*/ 128534 h 227806"/>
                            <a:gd name="connsiteX16" fmla="*/ 396391 w 629783"/>
                            <a:gd name="connsiteY16" fmla="*/ 98320 h 227806"/>
                            <a:gd name="connsiteX17" fmla="*/ 352467 w 629783"/>
                            <a:gd name="connsiteY17" fmla="*/ 147385 h 227806"/>
                            <a:gd name="connsiteX18" fmla="*/ 396391 w 629783"/>
                            <a:gd name="connsiteY18" fmla="*/ 196577 h 227806"/>
                            <a:gd name="connsiteX19" fmla="*/ 436760 w 629783"/>
                            <a:gd name="connsiteY19" fmla="*/ 166173 h 227806"/>
                            <a:gd name="connsiteX20" fmla="*/ 471861 w 629783"/>
                            <a:gd name="connsiteY20" fmla="*/ 172965 h 227806"/>
                            <a:gd name="connsiteX21" fmla="*/ 396391 w 629783"/>
                            <a:gd name="connsiteY21" fmla="*/ 227806 h 227806"/>
                            <a:gd name="connsiteX22" fmla="*/ 346691 w 629783"/>
                            <a:gd name="connsiteY22" fmla="*/ 212128 h 227806"/>
                            <a:gd name="connsiteX23" fmla="*/ 313050 w 629783"/>
                            <a:gd name="connsiteY23" fmla="*/ 227806 h 227806"/>
                            <a:gd name="connsiteX24" fmla="*/ 274078 w 629783"/>
                            <a:gd name="connsiteY24" fmla="*/ 204321 h 227806"/>
                            <a:gd name="connsiteX25" fmla="*/ 215809 w 629783"/>
                            <a:gd name="connsiteY25" fmla="*/ 227806 h 227806"/>
                            <a:gd name="connsiteX26" fmla="*/ 167252 w 629783"/>
                            <a:gd name="connsiteY26" fmla="*/ 185406 h 227806"/>
                            <a:gd name="connsiteX27" fmla="*/ 219300 w 629783"/>
                            <a:gd name="connsiteY27" fmla="*/ 138816 h 227806"/>
                            <a:gd name="connsiteX28" fmla="*/ 265700 w 629783"/>
                            <a:gd name="connsiteY28" fmla="*/ 126693 h 227806"/>
                            <a:gd name="connsiteX29" fmla="*/ 230852 w 629783"/>
                            <a:gd name="connsiteY29" fmla="*/ 97495 h 227806"/>
                            <a:gd name="connsiteX30" fmla="*/ 189341 w 629783"/>
                            <a:gd name="connsiteY30" fmla="*/ 123075 h 227806"/>
                            <a:gd name="connsiteX31" fmla="*/ 164205 w 629783"/>
                            <a:gd name="connsiteY31" fmla="*/ 107714 h 227806"/>
                            <a:gd name="connsiteX32" fmla="*/ 234597 w 629783"/>
                            <a:gd name="connsiteY32" fmla="*/ 66901 h 227806"/>
                            <a:gd name="connsiteX33" fmla="*/ 0 w 629783"/>
                            <a:gd name="connsiteY33" fmla="*/ 11171 h 227806"/>
                            <a:gd name="connsiteX34" fmla="*/ 148909 w 629783"/>
                            <a:gd name="connsiteY34" fmla="*/ 11171 h 227806"/>
                            <a:gd name="connsiteX35" fmla="*/ 148909 w 629783"/>
                            <a:gd name="connsiteY35" fmla="*/ 42590 h 227806"/>
                            <a:gd name="connsiteX36" fmla="*/ 35736 w 629783"/>
                            <a:gd name="connsiteY36" fmla="*/ 42590 h 227806"/>
                            <a:gd name="connsiteX37" fmla="*/ 35736 w 629783"/>
                            <a:gd name="connsiteY37" fmla="*/ 100161 h 227806"/>
                            <a:gd name="connsiteX38" fmla="*/ 136087 w 629783"/>
                            <a:gd name="connsiteY38" fmla="*/ 100161 h 227806"/>
                            <a:gd name="connsiteX39" fmla="*/ 136087 w 629783"/>
                            <a:gd name="connsiteY39" fmla="*/ 131580 h 227806"/>
                            <a:gd name="connsiteX40" fmla="*/ 35736 w 629783"/>
                            <a:gd name="connsiteY40" fmla="*/ 131580 h 227806"/>
                            <a:gd name="connsiteX41" fmla="*/ 35672 w 629783"/>
                            <a:gd name="connsiteY41" fmla="*/ 131516 h 227806"/>
                            <a:gd name="connsiteX42" fmla="*/ 35672 w 629783"/>
                            <a:gd name="connsiteY42" fmla="*/ 193466 h 227806"/>
                            <a:gd name="connsiteX43" fmla="*/ 154812 w 629783"/>
                            <a:gd name="connsiteY43" fmla="*/ 193466 h 227806"/>
                            <a:gd name="connsiteX44" fmla="*/ 154812 w 629783"/>
                            <a:gd name="connsiteY44" fmla="*/ 224886 h 227806"/>
                            <a:gd name="connsiteX45" fmla="*/ 0 w 629783"/>
                            <a:gd name="connsiteY45" fmla="*/ 224886 h 227806"/>
                            <a:gd name="connsiteX46" fmla="*/ 487221 w 629783"/>
                            <a:gd name="connsiteY46" fmla="*/ 0 h 227806"/>
                            <a:gd name="connsiteX47" fmla="*/ 522640 w 629783"/>
                            <a:gd name="connsiteY47" fmla="*/ 0 h 227806"/>
                            <a:gd name="connsiteX48" fmla="*/ 522640 w 629783"/>
                            <a:gd name="connsiteY48" fmla="*/ 89117 h 227806"/>
                            <a:gd name="connsiteX49" fmla="*/ 568594 w 629783"/>
                            <a:gd name="connsiteY49" fmla="*/ 66964 h 227806"/>
                            <a:gd name="connsiteX50" fmla="*/ 568658 w 629783"/>
                            <a:gd name="connsiteY50" fmla="*/ 67028 h 227806"/>
                            <a:gd name="connsiteX51" fmla="*/ 629783 w 629783"/>
                            <a:gd name="connsiteY51" fmla="*/ 130692 h 227806"/>
                            <a:gd name="connsiteX52" fmla="*/ 629783 w 629783"/>
                            <a:gd name="connsiteY52" fmla="*/ 225013 h 227806"/>
                            <a:gd name="connsiteX53" fmla="*/ 594682 w 629783"/>
                            <a:gd name="connsiteY53" fmla="*/ 225013 h 227806"/>
                            <a:gd name="connsiteX54" fmla="*/ 594682 w 629783"/>
                            <a:gd name="connsiteY54" fmla="*/ 134310 h 227806"/>
                            <a:gd name="connsiteX55" fmla="*/ 558375 w 629783"/>
                            <a:gd name="connsiteY55" fmla="*/ 97685 h 227806"/>
                            <a:gd name="connsiteX56" fmla="*/ 522640 w 629783"/>
                            <a:gd name="connsiteY56" fmla="*/ 133992 h 227806"/>
                            <a:gd name="connsiteX57" fmla="*/ 522640 w 629783"/>
                            <a:gd name="connsiteY57" fmla="*/ 225013 h 227806"/>
                            <a:gd name="connsiteX58" fmla="*/ 487221 w 629783"/>
                            <a:gd name="connsiteY58" fmla="*/ 225013 h 227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629783" h="227806">
                              <a:moveTo>
                                <a:pt x="266080" y="149988"/>
                              </a:moveTo>
                              <a:lnTo>
                                <a:pt x="226917" y="160524"/>
                              </a:lnTo>
                              <a:cubicBezTo>
                                <a:pt x="212001" y="164586"/>
                                <a:pt x="202480" y="170489"/>
                                <a:pt x="202480" y="182359"/>
                              </a:cubicBezTo>
                              <a:cubicBezTo>
                                <a:pt x="202480" y="195244"/>
                                <a:pt x="211747" y="201020"/>
                                <a:pt x="224188" y="201020"/>
                              </a:cubicBezTo>
                              <a:cubicBezTo>
                                <a:pt x="243610" y="201020"/>
                                <a:pt x="266144" y="190166"/>
                                <a:pt x="266144" y="163571"/>
                              </a:cubicBezTo>
                              <a:lnTo>
                                <a:pt x="266080" y="163571"/>
                              </a:lnTo>
                              <a:close/>
                              <a:moveTo>
                                <a:pt x="234597" y="66901"/>
                              </a:moveTo>
                              <a:cubicBezTo>
                                <a:pt x="275919" y="66901"/>
                                <a:pt x="301372" y="90069"/>
                                <a:pt x="301372" y="130882"/>
                              </a:cubicBezTo>
                              <a:lnTo>
                                <a:pt x="301372" y="184009"/>
                              </a:lnTo>
                              <a:cubicBezTo>
                                <a:pt x="301561" y="190293"/>
                                <a:pt x="306703" y="195371"/>
                                <a:pt x="313050" y="195371"/>
                              </a:cubicBezTo>
                              <a:cubicBezTo>
                                <a:pt x="314003" y="195371"/>
                                <a:pt x="314891" y="195244"/>
                                <a:pt x="315779" y="195054"/>
                              </a:cubicBezTo>
                              <a:cubicBezTo>
                                <a:pt x="322064" y="193530"/>
                                <a:pt x="325300" y="186548"/>
                                <a:pt x="322952" y="180455"/>
                              </a:cubicBezTo>
                              <a:cubicBezTo>
                                <a:pt x="319271" y="170807"/>
                                <a:pt x="317176" y="159763"/>
                                <a:pt x="317176" y="147322"/>
                              </a:cubicBezTo>
                              <a:cubicBezTo>
                                <a:pt x="317176" y="95147"/>
                                <a:pt x="353863" y="66901"/>
                                <a:pt x="396391" y="66901"/>
                              </a:cubicBezTo>
                              <a:cubicBezTo>
                                <a:pt x="433967" y="66901"/>
                                <a:pt x="463482" y="85435"/>
                                <a:pt x="471861" y="121869"/>
                              </a:cubicBezTo>
                              <a:lnTo>
                                <a:pt x="436760" y="128534"/>
                              </a:lnTo>
                              <a:cubicBezTo>
                                <a:pt x="431365" y="108032"/>
                                <a:pt x="415052" y="98320"/>
                                <a:pt x="396391" y="98320"/>
                              </a:cubicBezTo>
                              <a:cubicBezTo>
                                <a:pt x="372969" y="98320"/>
                                <a:pt x="352467" y="112792"/>
                                <a:pt x="352467" y="147385"/>
                              </a:cubicBezTo>
                              <a:cubicBezTo>
                                <a:pt x="352467" y="181978"/>
                                <a:pt x="372969" y="196577"/>
                                <a:pt x="396391" y="196577"/>
                              </a:cubicBezTo>
                              <a:cubicBezTo>
                                <a:pt x="415242" y="196577"/>
                                <a:pt x="431555" y="186866"/>
                                <a:pt x="436760" y="166173"/>
                              </a:cubicBezTo>
                              <a:lnTo>
                                <a:pt x="471861" y="172965"/>
                              </a:lnTo>
                              <a:cubicBezTo>
                                <a:pt x="463482" y="209462"/>
                                <a:pt x="433967" y="227806"/>
                                <a:pt x="396391" y="227806"/>
                              </a:cubicBezTo>
                              <a:cubicBezTo>
                                <a:pt x="377856" y="227806"/>
                                <a:pt x="360465" y="222474"/>
                                <a:pt x="346691" y="212128"/>
                              </a:cubicBezTo>
                              <a:cubicBezTo>
                                <a:pt x="338630" y="221713"/>
                                <a:pt x="326507" y="227806"/>
                                <a:pt x="313050" y="227806"/>
                              </a:cubicBezTo>
                              <a:cubicBezTo>
                                <a:pt x="296166" y="227806"/>
                                <a:pt x="281504" y="218285"/>
                                <a:pt x="274078" y="204321"/>
                              </a:cubicBezTo>
                              <a:cubicBezTo>
                                <a:pt x="263795" y="216952"/>
                                <a:pt x="246340" y="227806"/>
                                <a:pt x="215809" y="227806"/>
                              </a:cubicBezTo>
                              <a:cubicBezTo>
                                <a:pt x="188516" y="227806"/>
                                <a:pt x="167252" y="214350"/>
                                <a:pt x="167252" y="185406"/>
                              </a:cubicBezTo>
                              <a:cubicBezTo>
                                <a:pt x="167252" y="156462"/>
                                <a:pt x="190230" y="146624"/>
                                <a:pt x="219300" y="138816"/>
                              </a:cubicBezTo>
                              <a:lnTo>
                                <a:pt x="265700" y="126693"/>
                              </a:lnTo>
                              <a:cubicBezTo>
                                <a:pt x="263351" y="107460"/>
                                <a:pt x="250402" y="97495"/>
                                <a:pt x="230852" y="97495"/>
                              </a:cubicBezTo>
                              <a:cubicBezTo>
                                <a:pt x="212889" y="97495"/>
                                <a:pt x="199878" y="105874"/>
                                <a:pt x="189341" y="123075"/>
                              </a:cubicBezTo>
                              <a:lnTo>
                                <a:pt x="164205" y="107714"/>
                              </a:lnTo>
                              <a:cubicBezTo>
                                <a:pt x="178804" y="81944"/>
                                <a:pt x="202353" y="66901"/>
                                <a:pt x="234597" y="66901"/>
                              </a:cubicBezTo>
                              <a:close/>
                              <a:moveTo>
                                <a:pt x="0" y="11171"/>
                              </a:moveTo>
                              <a:lnTo>
                                <a:pt x="148909" y="11171"/>
                              </a:lnTo>
                              <a:lnTo>
                                <a:pt x="148909" y="42590"/>
                              </a:lnTo>
                              <a:lnTo>
                                <a:pt x="35736" y="42590"/>
                              </a:lnTo>
                              <a:lnTo>
                                <a:pt x="35736" y="100161"/>
                              </a:lnTo>
                              <a:lnTo>
                                <a:pt x="136087" y="100161"/>
                              </a:lnTo>
                              <a:lnTo>
                                <a:pt x="136087" y="131580"/>
                              </a:lnTo>
                              <a:lnTo>
                                <a:pt x="35736" y="131580"/>
                              </a:lnTo>
                              <a:lnTo>
                                <a:pt x="35672" y="131516"/>
                              </a:lnTo>
                              <a:lnTo>
                                <a:pt x="35672" y="193466"/>
                              </a:lnTo>
                              <a:lnTo>
                                <a:pt x="154812" y="193466"/>
                              </a:lnTo>
                              <a:lnTo>
                                <a:pt x="154812" y="224886"/>
                              </a:lnTo>
                              <a:lnTo>
                                <a:pt x="0" y="224886"/>
                              </a:lnTo>
                              <a:close/>
                              <a:moveTo>
                                <a:pt x="487221" y="0"/>
                              </a:moveTo>
                              <a:lnTo>
                                <a:pt x="522640" y="0"/>
                              </a:lnTo>
                              <a:lnTo>
                                <a:pt x="522640" y="89117"/>
                              </a:lnTo>
                              <a:cubicBezTo>
                                <a:pt x="532605" y="75660"/>
                                <a:pt x="548092" y="66964"/>
                                <a:pt x="568594" y="66964"/>
                              </a:cubicBezTo>
                              <a:lnTo>
                                <a:pt x="568658" y="67028"/>
                              </a:lnTo>
                              <a:cubicBezTo>
                                <a:pt x="606044" y="67028"/>
                                <a:pt x="629783" y="92925"/>
                                <a:pt x="629783" y="130692"/>
                              </a:cubicBezTo>
                              <a:lnTo>
                                <a:pt x="629783" y="225013"/>
                              </a:lnTo>
                              <a:lnTo>
                                <a:pt x="594682" y="225013"/>
                              </a:lnTo>
                              <a:lnTo>
                                <a:pt x="594682" y="134310"/>
                              </a:lnTo>
                              <a:cubicBezTo>
                                <a:pt x="594682" y="111840"/>
                                <a:pt x="579068" y="97685"/>
                                <a:pt x="558375" y="97685"/>
                              </a:cubicBezTo>
                              <a:cubicBezTo>
                                <a:pt x="537683" y="97685"/>
                                <a:pt x="522640" y="111840"/>
                                <a:pt x="522640" y="133992"/>
                              </a:cubicBezTo>
                              <a:lnTo>
                                <a:pt x="522640" y="225013"/>
                              </a:lnTo>
                              <a:lnTo>
                                <a:pt x="487221" y="22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FFB54" id="Group 6" o:spid="_x0000_s1026" style="position:absolute;margin-left:0;margin-top:0;width:594.7pt;height:53.85pt;z-index:-251658240;mso-position-horizontal:left;mso-position-horizontal-relative:page;mso-position-vertical:top;mso-position-vertical-relative:page;mso-width-relative:margin;mso-height-relative:margin" coordsize="75533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">
              <v:shape id="Freeform: Shape 199964763" o:spid="_x0000_s1027" style="position:absolute;width:75533;height:6855;visibility:visible;mso-wrap-style:square;v-text-anchor:middle" coordsize="7553327,68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" path="m,l7553328,r,431619c7553328,571831,7439647,685512,7299435,685512r-7045542,c113681,685512,,571831,,431619l,xe" fillcolor="#092f2d" stroked="f" strokeweight=".17617mm">
                <v:stroke joinstyle="miter"/>
                <v:path arrowok="t" o:connecttype="custom" o:connectlocs="0,0;7553328,0;7553328,431619;7299435,685512;253893,685512;0,431619;0,0" o:connectangles="0,0,0,0,0,0,0"/>
              </v:shape>
              <v:shape id="Freeform: Shape 400571871" o:spid="_x0000_s1028" style="position:absolute;left:2864;top:1869;width:2875;height:2858;visibility:visible;mso-wrap-style:square;v-text-anchor:middle" coordsize="287535,28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" path="m143704,234837v22850,,44939,9077,62458,25643c206923,261178,206923,262448,206162,263210r-21581,21961c183883,285933,182677,285933,181915,285235,170807,274889,157605,269493,143641,269493v-13965,,-27167,5459,-38275,15805c104604,285997,103462,285933,102700,285235r127,l81246,263210v-761,-762,-761,-1968,,-2730c98765,243914,120854,234837,143704,234837xm276681,147624v1016,-317,2095,318,2349,1333l287281,178663v254,1015,-253,2031,-1269,2348c271540,185454,260242,194150,253196,206274v-6982,12123,-8886,26278,-5458,41067c247991,248356,247357,249372,246341,249626r-29832,7680l216572,257243v-1015,254,-2094,-381,-2348,-1397c208638,232425,211875,208686,223300,188945v11426,-19803,30341,-34402,53381,-41321xm10664,147497v23041,6919,41956,21518,53381,41321c75470,208622,78644,232298,73122,255783v-254,1015,-1333,1650,-2349,1396l70900,257243,41067,249562v-1015,-254,-1650,-1269,-1396,-2285c43035,232488,41194,218333,34149,206210,27167,194087,15869,185391,1333,180884,318,180567,-190,179551,64,178536l8315,148830v254,-1015,1333,-1650,2349,-1333xm216635,28612r29832,7680c247483,36546,248118,37562,247864,38577v-3364,14790,-1523,28944,5522,41068c260368,91768,271666,100464,286202,104970v1015,318,1523,1333,1269,2349l279220,137024r-127,-63c278839,137977,277760,138611,276744,138294,253703,131375,234788,116776,223363,96973,211938,77169,208764,53494,214287,30008v253,-1015,1332,-1650,2348,-1396xm70963,28549v1016,-254,2095,381,2349,1396c78898,53367,75661,77106,64235,96846,52810,116650,33895,131249,10854,138167v-1015,318,-2094,-317,-2348,-1333l8442,136961,191,107256v-254,-1016,254,-2031,1269,-2349c15932,100464,27230,91768,34276,79582,41258,67458,43162,53304,39735,38514v-254,-1015,380,-2031,1396,-2285l70963,28549xm182106,493v762,-698,1904,-635,2666,63l206353,22582v761,761,761,1967,,2729c188834,41814,166745,50954,143895,50954r-127,64c120918,51018,98829,41941,81310,25375v-761,-699,-761,-1968,,-2730l102891,620v698,-762,1904,-762,2666,-64c116665,10903,129867,16298,143832,16298v13964,,27166,-5459,38274,-15805xe" fillcolor="#b9e0da" stroked="f" strokeweight=".17617mm">
                <v:stroke joinstyle="miter"/>
                <v:path arrowok="t" o:connecttype="custom" o:connectlocs="143704,234837;206162,260480;206162,263210;184581,285171;181915,285235;143641,269493;105366,285298;102700,285235;102827,285235;81246,263210;81246,260480;143704,234837;276681,147624;279030,148957;287281,178663;286012,181011;253196,206274;247738,247341;246341,249626;216509,257306;216572,257243;214224,255846;223300,188945;276681,147624;10664,147497;64045,188818;73122,255783;70773,257179;70900,257243;41067,249562;39671,247277;34149,206210;1333,180884;64,178536;8315,148830;10664,147497;216635,28612;246467,36292;247864,38577;253386,79645;286202,104970;287471,107319;279220,137024;279093,136961;276744,138294;223363,96973;214287,30008;216635,28612;70963,28549;73312,29945;64235,96846;10854,138167;8506,136834;8442,136961;191,107256;1460,104907;34276,79582;39735,38514;41131,36229;182106,493;184772,556;206353,22582;206353,25311;143895,50954;143768,51018;81310,25375;81310,22645;102891,620;105557,556;143832,16298;182106,493" o:connectangles="0,0,0,0,0,0,0,0,0,0,0,0,0,0,0,0,0,0,0,0,0,0,0,0,0,0,0,0,0,0,0,0,0,0,0,0,0,0,0,0,0,0,0,0,0,0,0,0,0,0,0,0,0,0,0,0,0,0,0,0,0,0,0,0,0,0,0,0,0,0,0"/>
              </v:shape>
              <v:shape id="Freeform: Shape 1499480710" o:spid="_x0000_s1029" style="position:absolute;left:66905;top:1956;width:6298;height:2278;visibility:visible;mso-wrap-style:square;v-text-anchor:middle" coordsize="629783,22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" path="m266080,149988r-39163,10536c212001,164586,202480,170489,202480,182359v,12885,9267,18661,21708,18661c243610,201020,266144,190166,266144,163571r-64,l266080,149988xm234597,66901v41322,,66775,23168,66775,63981l301372,184009v189,6284,5331,11362,11678,11362c314003,195371,314891,195244,315779,195054v6285,-1524,9521,-8506,7173,-14599c319271,170807,317176,159763,317176,147322v,-52175,36687,-80421,79215,-80421c433967,66901,463482,85435,471861,121869r-35101,6665c431365,108032,415052,98320,396391,98320v-23422,,-43924,14472,-43924,49065c352467,181978,372969,196577,396391,196577v18851,,35164,-9711,40369,-30404l471861,172965v-8379,36497,-37894,54841,-75470,54841c377856,227806,360465,222474,346691,212128v-8061,9585,-20184,15678,-33641,15678c296166,227806,281504,218285,274078,204321v-10283,12631,-27738,23485,-58269,23485c188516,227806,167252,214350,167252,185406v,-28944,22978,-38782,52048,-46590l265700,126693c263351,107460,250402,97495,230852,97495v-17963,,-30974,8379,-41511,25580l164205,107714c178804,81944,202353,66901,234597,66901xm,11171r148909,l148909,42590r-113173,l35736,100161r100351,l136087,131580r-100351,l35672,131516r,61950l154812,193466r,31420l,224886,,11171xm487221,r35419,l522640,89117v9965,-13457,25452,-22153,45954,-22153l568658,67028v37386,,61125,25897,61125,63664l629783,225013r-35101,l594682,134310v,-22470,-15614,-36625,-36307,-36625c537683,97685,522640,111840,522640,133992r,91021l487221,225013,487221,xe" fillcolor="#b9e0da" stroked="f" strokeweight=".17617mm">
                <v:stroke joinstyle="miter"/>
                <v:path arrowok="t" o:connecttype="custom" o:connectlocs="266080,149988;226917,160524;202480,182359;224188,201020;266144,163571;266080,163571;234597,66901;301372,130882;301372,184009;313050,195371;315779,195054;322952,180455;317176,147322;396391,66901;471861,121869;436760,128534;396391,98320;352467,147385;396391,196577;436760,166173;471861,172965;396391,227806;346691,212128;313050,227806;274078,204321;215809,227806;167252,185406;219300,138816;265700,126693;230852,97495;189341,123075;164205,107714;234597,66901;0,11171;148909,11171;148909,42590;35736,42590;35736,100161;136087,100161;136087,131580;35736,131580;35672,131516;35672,193466;154812,193466;154812,224886;0,224886;487221,0;522640,0;522640,89117;568594,66964;568658,67028;629783,130692;629783,225013;594682,225013;594682,134310;558375,97685;522640,133992;522640,225013;487221,225013" o:connectangles="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C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3E9A1F3A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50B23"/>
    <w:multiLevelType w:val="multilevel"/>
    <w:tmpl w:val="3E9A1F3A"/>
    <w:numStyleLink w:val="Bullets"/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321F1D0F"/>
    <w:multiLevelType w:val="multilevel"/>
    <w:tmpl w:val="3E9A1F3A"/>
    <w:numStyleLink w:val="Bullets"/>
  </w:abstractNum>
  <w:abstractNum w:abstractNumId="20" w15:restartNumberingAfterBreak="0">
    <w:nsid w:val="41397427"/>
    <w:multiLevelType w:val="multilevel"/>
    <w:tmpl w:val="97DAEA0E"/>
    <w:numStyleLink w:val="Numbering"/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7E24FB4"/>
    <w:multiLevelType w:val="hybridMultilevel"/>
    <w:tmpl w:val="7CD8F250"/>
    <w:lvl w:ilvl="0" w:tplc="915AC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73D84"/>
    <w:multiLevelType w:val="multilevel"/>
    <w:tmpl w:val="50041352"/>
    <w:numStyleLink w:val="ListHeadings"/>
  </w:abstractNum>
  <w:abstractNum w:abstractNumId="25" w15:restartNumberingAfterBreak="0">
    <w:nsid w:val="596A0C8C"/>
    <w:multiLevelType w:val="multilevel"/>
    <w:tmpl w:val="97DAEA0E"/>
    <w:numStyleLink w:val="Numbering"/>
  </w:abstractNum>
  <w:abstractNum w:abstractNumId="26" w15:restartNumberingAfterBreak="0">
    <w:nsid w:val="60E1502C"/>
    <w:multiLevelType w:val="multilevel"/>
    <w:tmpl w:val="3E9A1F3A"/>
    <w:styleLink w:val="Bullets"/>
    <w:lvl w:ilvl="0">
      <w:start w:val="1"/>
      <w:numFmt w:val="bullet"/>
      <w:pStyle w:val="ListBullet"/>
      <w:lvlText w:val="•"/>
      <w:lvlJc w:val="left"/>
      <w:pPr>
        <w:ind w:left="284" w:hanging="171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643520E2"/>
    <w:multiLevelType w:val="multilevel"/>
    <w:tmpl w:val="3E9A1F3A"/>
    <w:numStyleLink w:val="Bullets"/>
  </w:abstractNum>
  <w:abstractNum w:abstractNumId="28" w15:restartNumberingAfterBreak="0">
    <w:nsid w:val="660D51AD"/>
    <w:multiLevelType w:val="multilevel"/>
    <w:tmpl w:val="97DAEA0E"/>
    <w:numStyleLink w:val="Numbering"/>
  </w:abstractNum>
  <w:abstractNum w:abstractNumId="29" w15:restartNumberingAfterBreak="0">
    <w:nsid w:val="744D0736"/>
    <w:multiLevelType w:val="multilevel"/>
    <w:tmpl w:val="97DAEA0E"/>
    <w:numStyleLink w:val="Numbering"/>
  </w:abstractNum>
  <w:num w:numId="1" w16cid:durableId="1325350820">
    <w:abstractNumId w:val="9"/>
  </w:num>
  <w:num w:numId="2" w16cid:durableId="829323093">
    <w:abstractNumId w:val="7"/>
  </w:num>
  <w:num w:numId="3" w16cid:durableId="1389526419">
    <w:abstractNumId w:val="6"/>
  </w:num>
  <w:num w:numId="4" w16cid:durableId="1339846912">
    <w:abstractNumId w:val="5"/>
  </w:num>
  <w:num w:numId="5" w16cid:durableId="1426147544">
    <w:abstractNumId w:val="4"/>
  </w:num>
  <w:num w:numId="6" w16cid:durableId="1208882969">
    <w:abstractNumId w:val="8"/>
  </w:num>
  <w:num w:numId="7" w16cid:durableId="1304118148">
    <w:abstractNumId w:val="3"/>
  </w:num>
  <w:num w:numId="8" w16cid:durableId="1955599467">
    <w:abstractNumId w:val="2"/>
  </w:num>
  <w:num w:numId="9" w16cid:durableId="2010671875">
    <w:abstractNumId w:val="1"/>
  </w:num>
  <w:num w:numId="10" w16cid:durableId="812454786">
    <w:abstractNumId w:val="0"/>
  </w:num>
  <w:num w:numId="11" w16cid:durableId="311905634">
    <w:abstractNumId w:val="26"/>
  </w:num>
  <w:num w:numId="12" w16cid:durableId="1695497612">
    <w:abstractNumId w:val="27"/>
  </w:num>
  <w:num w:numId="13" w16cid:durableId="1714571643">
    <w:abstractNumId w:val="19"/>
  </w:num>
  <w:num w:numId="14" w16cid:durableId="801462243">
    <w:abstractNumId w:val="14"/>
  </w:num>
  <w:num w:numId="15" w16cid:durableId="1698382620">
    <w:abstractNumId w:val="29"/>
  </w:num>
  <w:num w:numId="16" w16cid:durableId="1287390511">
    <w:abstractNumId w:val="22"/>
  </w:num>
  <w:num w:numId="17" w16cid:durableId="2106725655">
    <w:abstractNumId w:val="28"/>
  </w:num>
  <w:num w:numId="18" w16cid:durableId="1220046536">
    <w:abstractNumId w:val="10"/>
  </w:num>
  <w:num w:numId="19" w16cid:durableId="766927491">
    <w:abstractNumId w:val="12"/>
  </w:num>
  <w:num w:numId="20" w16cid:durableId="1967850897">
    <w:abstractNumId w:val="20"/>
  </w:num>
  <w:num w:numId="21" w16cid:durableId="881942898">
    <w:abstractNumId w:val="15"/>
  </w:num>
  <w:num w:numId="22" w16cid:durableId="251747587">
    <w:abstractNumId w:val="11"/>
  </w:num>
  <w:num w:numId="23" w16cid:durableId="209343792">
    <w:abstractNumId w:val="13"/>
  </w:num>
  <w:num w:numId="24" w16cid:durableId="1819301937">
    <w:abstractNumId w:val="18"/>
  </w:num>
  <w:num w:numId="25" w16cid:durableId="390692779">
    <w:abstractNumId w:val="25"/>
  </w:num>
  <w:num w:numId="26" w16cid:durableId="421529544">
    <w:abstractNumId w:val="24"/>
  </w:num>
  <w:num w:numId="27" w16cid:durableId="738596435">
    <w:abstractNumId w:val="16"/>
  </w:num>
  <w:num w:numId="28" w16cid:durableId="5989516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1152619">
    <w:abstractNumId w:val="21"/>
  </w:num>
  <w:num w:numId="30" w16cid:durableId="125466203">
    <w:abstractNumId w:val="17"/>
  </w:num>
  <w:num w:numId="31" w16cid:durableId="15346890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8509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116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7"/>
    <w:rsid w:val="000001C2"/>
    <w:rsid w:val="000110AD"/>
    <w:rsid w:val="00014B50"/>
    <w:rsid w:val="000269E8"/>
    <w:rsid w:val="000300AF"/>
    <w:rsid w:val="000439D5"/>
    <w:rsid w:val="00047440"/>
    <w:rsid w:val="000724AE"/>
    <w:rsid w:val="0008037D"/>
    <w:rsid w:val="000B497F"/>
    <w:rsid w:val="000C66DA"/>
    <w:rsid w:val="000D48E8"/>
    <w:rsid w:val="000D7EE8"/>
    <w:rsid w:val="000E4D74"/>
    <w:rsid w:val="00112E8F"/>
    <w:rsid w:val="00122DEF"/>
    <w:rsid w:val="00125141"/>
    <w:rsid w:val="001268BC"/>
    <w:rsid w:val="00132657"/>
    <w:rsid w:val="00141C61"/>
    <w:rsid w:val="00143E66"/>
    <w:rsid w:val="001546CB"/>
    <w:rsid w:val="001753A0"/>
    <w:rsid w:val="001821C2"/>
    <w:rsid w:val="00192BA8"/>
    <w:rsid w:val="001A0D77"/>
    <w:rsid w:val="001A12CE"/>
    <w:rsid w:val="001A5586"/>
    <w:rsid w:val="001C7835"/>
    <w:rsid w:val="001E2386"/>
    <w:rsid w:val="001E4C19"/>
    <w:rsid w:val="001F13C1"/>
    <w:rsid w:val="001F446D"/>
    <w:rsid w:val="001F6314"/>
    <w:rsid w:val="002020EF"/>
    <w:rsid w:val="002068CA"/>
    <w:rsid w:val="00213CCE"/>
    <w:rsid w:val="00221AB7"/>
    <w:rsid w:val="00230823"/>
    <w:rsid w:val="00246435"/>
    <w:rsid w:val="00246BCF"/>
    <w:rsid w:val="00270834"/>
    <w:rsid w:val="002708D0"/>
    <w:rsid w:val="00280432"/>
    <w:rsid w:val="002814E6"/>
    <w:rsid w:val="00291F5D"/>
    <w:rsid w:val="00292257"/>
    <w:rsid w:val="002965C0"/>
    <w:rsid w:val="002A35A5"/>
    <w:rsid w:val="002B64F5"/>
    <w:rsid w:val="002C27FB"/>
    <w:rsid w:val="002C2C75"/>
    <w:rsid w:val="002D4348"/>
    <w:rsid w:val="002E0EDA"/>
    <w:rsid w:val="002E4E95"/>
    <w:rsid w:val="002E7A9E"/>
    <w:rsid w:val="003024C7"/>
    <w:rsid w:val="00303315"/>
    <w:rsid w:val="00305171"/>
    <w:rsid w:val="0031494F"/>
    <w:rsid w:val="00330AEC"/>
    <w:rsid w:val="00341D90"/>
    <w:rsid w:val="00343EBB"/>
    <w:rsid w:val="003451CB"/>
    <w:rsid w:val="0034680A"/>
    <w:rsid w:val="0035268E"/>
    <w:rsid w:val="00360902"/>
    <w:rsid w:val="00363FF8"/>
    <w:rsid w:val="0036502B"/>
    <w:rsid w:val="00374847"/>
    <w:rsid w:val="0037721D"/>
    <w:rsid w:val="0038102A"/>
    <w:rsid w:val="00390162"/>
    <w:rsid w:val="0039446B"/>
    <w:rsid w:val="003A43BE"/>
    <w:rsid w:val="003C7148"/>
    <w:rsid w:val="003D23A3"/>
    <w:rsid w:val="003D3729"/>
    <w:rsid w:val="003D5856"/>
    <w:rsid w:val="003D6F78"/>
    <w:rsid w:val="00401234"/>
    <w:rsid w:val="00404E4F"/>
    <w:rsid w:val="00412CDA"/>
    <w:rsid w:val="0041673A"/>
    <w:rsid w:val="00417364"/>
    <w:rsid w:val="00417C2D"/>
    <w:rsid w:val="0042339A"/>
    <w:rsid w:val="0042508F"/>
    <w:rsid w:val="0044510E"/>
    <w:rsid w:val="004460AD"/>
    <w:rsid w:val="004635FD"/>
    <w:rsid w:val="0048071C"/>
    <w:rsid w:val="0048186A"/>
    <w:rsid w:val="00492010"/>
    <w:rsid w:val="004B609E"/>
    <w:rsid w:val="004D0322"/>
    <w:rsid w:val="004E0833"/>
    <w:rsid w:val="004E28C6"/>
    <w:rsid w:val="004F138F"/>
    <w:rsid w:val="004F591B"/>
    <w:rsid w:val="004F7472"/>
    <w:rsid w:val="004F7AAE"/>
    <w:rsid w:val="00500C61"/>
    <w:rsid w:val="00502144"/>
    <w:rsid w:val="0050670B"/>
    <w:rsid w:val="00510D22"/>
    <w:rsid w:val="00511238"/>
    <w:rsid w:val="005141E8"/>
    <w:rsid w:val="0052360C"/>
    <w:rsid w:val="00534D4F"/>
    <w:rsid w:val="00547356"/>
    <w:rsid w:val="00550C99"/>
    <w:rsid w:val="0055289A"/>
    <w:rsid w:val="00553413"/>
    <w:rsid w:val="0057409E"/>
    <w:rsid w:val="00577D1D"/>
    <w:rsid w:val="00577E2E"/>
    <w:rsid w:val="0058369E"/>
    <w:rsid w:val="00593314"/>
    <w:rsid w:val="00594496"/>
    <w:rsid w:val="005A407D"/>
    <w:rsid w:val="005B18AA"/>
    <w:rsid w:val="005B492D"/>
    <w:rsid w:val="005C6618"/>
    <w:rsid w:val="005C71B4"/>
    <w:rsid w:val="005F49AC"/>
    <w:rsid w:val="00602C13"/>
    <w:rsid w:val="00603FD5"/>
    <w:rsid w:val="00614DC1"/>
    <w:rsid w:val="00616DC8"/>
    <w:rsid w:val="00626AAE"/>
    <w:rsid w:val="00631A29"/>
    <w:rsid w:val="00653DF8"/>
    <w:rsid w:val="00667342"/>
    <w:rsid w:val="0067014A"/>
    <w:rsid w:val="0068724F"/>
    <w:rsid w:val="00693358"/>
    <w:rsid w:val="006A0BCE"/>
    <w:rsid w:val="006A1DEF"/>
    <w:rsid w:val="006C4AF4"/>
    <w:rsid w:val="006D3F2F"/>
    <w:rsid w:val="006E3536"/>
    <w:rsid w:val="006F4E08"/>
    <w:rsid w:val="0070342B"/>
    <w:rsid w:val="00704829"/>
    <w:rsid w:val="00714488"/>
    <w:rsid w:val="007254A7"/>
    <w:rsid w:val="00732446"/>
    <w:rsid w:val="00735A77"/>
    <w:rsid w:val="007655E1"/>
    <w:rsid w:val="0076582D"/>
    <w:rsid w:val="00773259"/>
    <w:rsid w:val="00773D45"/>
    <w:rsid w:val="00781ACD"/>
    <w:rsid w:val="007943A9"/>
    <w:rsid w:val="00795DC8"/>
    <w:rsid w:val="007A0363"/>
    <w:rsid w:val="007B0662"/>
    <w:rsid w:val="007B74FA"/>
    <w:rsid w:val="007D0644"/>
    <w:rsid w:val="007D43D7"/>
    <w:rsid w:val="007D5999"/>
    <w:rsid w:val="0080771D"/>
    <w:rsid w:val="0081533C"/>
    <w:rsid w:val="00816424"/>
    <w:rsid w:val="00851B22"/>
    <w:rsid w:val="00853903"/>
    <w:rsid w:val="0085439B"/>
    <w:rsid w:val="00861C45"/>
    <w:rsid w:val="00865202"/>
    <w:rsid w:val="00870A32"/>
    <w:rsid w:val="00870D11"/>
    <w:rsid w:val="00874687"/>
    <w:rsid w:val="0089026B"/>
    <w:rsid w:val="008942E9"/>
    <w:rsid w:val="008A3158"/>
    <w:rsid w:val="008A6B9E"/>
    <w:rsid w:val="008B05C3"/>
    <w:rsid w:val="008B110F"/>
    <w:rsid w:val="008B4965"/>
    <w:rsid w:val="008D1ABD"/>
    <w:rsid w:val="008D295D"/>
    <w:rsid w:val="008D5D82"/>
    <w:rsid w:val="008E07E6"/>
    <w:rsid w:val="008F361C"/>
    <w:rsid w:val="008F70D1"/>
    <w:rsid w:val="0090137A"/>
    <w:rsid w:val="00903509"/>
    <w:rsid w:val="009351E2"/>
    <w:rsid w:val="00936068"/>
    <w:rsid w:val="009401C9"/>
    <w:rsid w:val="009517CC"/>
    <w:rsid w:val="00953061"/>
    <w:rsid w:val="009615D4"/>
    <w:rsid w:val="00974677"/>
    <w:rsid w:val="00975947"/>
    <w:rsid w:val="009870D6"/>
    <w:rsid w:val="009877F0"/>
    <w:rsid w:val="009941CF"/>
    <w:rsid w:val="009A2F17"/>
    <w:rsid w:val="009B0939"/>
    <w:rsid w:val="009C4EF6"/>
    <w:rsid w:val="009C5432"/>
    <w:rsid w:val="009D24F5"/>
    <w:rsid w:val="009F10D1"/>
    <w:rsid w:val="009F176E"/>
    <w:rsid w:val="00A02310"/>
    <w:rsid w:val="00A05D66"/>
    <w:rsid w:val="00A13664"/>
    <w:rsid w:val="00A229F6"/>
    <w:rsid w:val="00A24EF4"/>
    <w:rsid w:val="00A31B24"/>
    <w:rsid w:val="00A31D7C"/>
    <w:rsid w:val="00A33747"/>
    <w:rsid w:val="00A43362"/>
    <w:rsid w:val="00A46802"/>
    <w:rsid w:val="00A74C46"/>
    <w:rsid w:val="00A8470E"/>
    <w:rsid w:val="00A90151"/>
    <w:rsid w:val="00A9082C"/>
    <w:rsid w:val="00A9359B"/>
    <w:rsid w:val="00A95F2C"/>
    <w:rsid w:val="00AA163B"/>
    <w:rsid w:val="00AA30D8"/>
    <w:rsid w:val="00AB5F12"/>
    <w:rsid w:val="00AC0558"/>
    <w:rsid w:val="00AD44FE"/>
    <w:rsid w:val="00AD51B5"/>
    <w:rsid w:val="00AE6E0B"/>
    <w:rsid w:val="00AF2097"/>
    <w:rsid w:val="00B153EB"/>
    <w:rsid w:val="00B23603"/>
    <w:rsid w:val="00B24B55"/>
    <w:rsid w:val="00B255CB"/>
    <w:rsid w:val="00B31B34"/>
    <w:rsid w:val="00B32D6C"/>
    <w:rsid w:val="00B33DF7"/>
    <w:rsid w:val="00B3749D"/>
    <w:rsid w:val="00B43E65"/>
    <w:rsid w:val="00B45666"/>
    <w:rsid w:val="00B47126"/>
    <w:rsid w:val="00B65DAA"/>
    <w:rsid w:val="00B66B2F"/>
    <w:rsid w:val="00B74F7F"/>
    <w:rsid w:val="00B75B08"/>
    <w:rsid w:val="00B87859"/>
    <w:rsid w:val="00B91582"/>
    <w:rsid w:val="00B91D47"/>
    <w:rsid w:val="00B9485A"/>
    <w:rsid w:val="00BA3CB8"/>
    <w:rsid w:val="00BA7623"/>
    <w:rsid w:val="00BE4C1A"/>
    <w:rsid w:val="00BF68C8"/>
    <w:rsid w:val="00BF7786"/>
    <w:rsid w:val="00C01E68"/>
    <w:rsid w:val="00C11924"/>
    <w:rsid w:val="00C1292C"/>
    <w:rsid w:val="00C23C90"/>
    <w:rsid w:val="00C25BE9"/>
    <w:rsid w:val="00C326F9"/>
    <w:rsid w:val="00C37A29"/>
    <w:rsid w:val="00C41DED"/>
    <w:rsid w:val="00C43F2D"/>
    <w:rsid w:val="00C55C51"/>
    <w:rsid w:val="00C70EFC"/>
    <w:rsid w:val="00C932F3"/>
    <w:rsid w:val="00CA54E0"/>
    <w:rsid w:val="00CA702D"/>
    <w:rsid w:val="00CB0679"/>
    <w:rsid w:val="00CD0CF6"/>
    <w:rsid w:val="00CD61EB"/>
    <w:rsid w:val="00CE2C06"/>
    <w:rsid w:val="00CF02F0"/>
    <w:rsid w:val="00CF1365"/>
    <w:rsid w:val="00D04E46"/>
    <w:rsid w:val="00D15729"/>
    <w:rsid w:val="00D16E25"/>
    <w:rsid w:val="00D16F74"/>
    <w:rsid w:val="00D23DA6"/>
    <w:rsid w:val="00D567C3"/>
    <w:rsid w:val="00D60649"/>
    <w:rsid w:val="00D61E88"/>
    <w:rsid w:val="00D82889"/>
    <w:rsid w:val="00D82991"/>
    <w:rsid w:val="00D83923"/>
    <w:rsid w:val="00D9140E"/>
    <w:rsid w:val="00D9419D"/>
    <w:rsid w:val="00DB1974"/>
    <w:rsid w:val="00DC6E06"/>
    <w:rsid w:val="00DE6154"/>
    <w:rsid w:val="00DF4E3E"/>
    <w:rsid w:val="00E02CD7"/>
    <w:rsid w:val="00E0453D"/>
    <w:rsid w:val="00E05FA6"/>
    <w:rsid w:val="00E25474"/>
    <w:rsid w:val="00E30720"/>
    <w:rsid w:val="00E31F99"/>
    <w:rsid w:val="00E32F93"/>
    <w:rsid w:val="00E42E3C"/>
    <w:rsid w:val="00E4381E"/>
    <w:rsid w:val="00E46E2B"/>
    <w:rsid w:val="00E47996"/>
    <w:rsid w:val="00E54B2B"/>
    <w:rsid w:val="00E56A1E"/>
    <w:rsid w:val="00E772FD"/>
    <w:rsid w:val="00EA1943"/>
    <w:rsid w:val="00EC72D4"/>
    <w:rsid w:val="00ED1863"/>
    <w:rsid w:val="00EE2A87"/>
    <w:rsid w:val="00EE549E"/>
    <w:rsid w:val="00EE6F14"/>
    <w:rsid w:val="00EF34FA"/>
    <w:rsid w:val="00EF3F23"/>
    <w:rsid w:val="00F01E9C"/>
    <w:rsid w:val="00F02212"/>
    <w:rsid w:val="00F138B0"/>
    <w:rsid w:val="00F145C8"/>
    <w:rsid w:val="00F162D4"/>
    <w:rsid w:val="00F27C49"/>
    <w:rsid w:val="00F32FD7"/>
    <w:rsid w:val="00F4010B"/>
    <w:rsid w:val="00F40587"/>
    <w:rsid w:val="00F4702C"/>
    <w:rsid w:val="00F505B8"/>
    <w:rsid w:val="00F53397"/>
    <w:rsid w:val="00F634F6"/>
    <w:rsid w:val="00F64343"/>
    <w:rsid w:val="00F71609"/>
    <w:rsid w:val="00F87B07"/>
    <w:rsid w:val="00F93033"/>
    <w:rsid w:val="00F93598"/>
    <w:rsid w:val="00F94880"/>
    <w:rsid w:val="00FA7999"/>
    <w:rsid w:val="00FB0D65"/>
    <w:rsid w:val="00FB4A9F"/>
    <w:rsid w:val="00FC2D8B"/>
    <w:rsid w:val="00FC33E6"/>
    <w:rsid w:val="00FD2985"/>
    <w:rsid w:val="00FD3306"/>
    <w:rsid w:val="00FD7232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ADEE6"/>
  <w15:chartTrackingRefBased/>
  <w15:docId w15:val="{A2BBF44B-3394-4687-A0B2-6728B2F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1F99"/>
    <w:pPr>
      <w:spacing w:after="280" w:line="259" w:lineRule="auto"/>
    </w:pPr>
    <w:rPr>
      <w:color w:val="021414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DA6"/>
    <w:pPr>
      <w:spacing w:before="640" w:after="160" w:line="204" w:lineRule="auto"/>
      <w:outlineLvl w:val="0"/>
    </w:pPr>
    <w:rPr>
      <w:rFonts w:ascii="Georgia" w:hAnsi="Georg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3DA6"/>
    <w:pPr>
      <w:spacing w:before="640" w:after="180" w:line="204" w:lineRule="auto"/>
      <w:outlineLvl w:val="1"/>
    </w:pPr>
    <w:rPr>
      <w:rFonts w:ascii="Georgia" w:hAnsi="Georgi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3DA6"/>
    <w:pPr>
      <w:spacing w:before="640" w:after="180" w:line="204" w:lineRule="auto"/>
      <w:outlineLvl w:val="2"/>
    </w:pPr>
    <w:rPr>
      <w:rFonts w:ascii="Georgia" w:hAnsi="Georgi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3DA6"/>
    <w:pPr>
      <w:spacing w:before="640" w:after="180" w:line="204" w:lineRule="auto"/>
      <w:outlineLvl w:val="3"/>
    </w:pPr>
    <w:rPr>
      <w:rFonts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D24F5"/>
    <w:pPr>
      <w:keepNext/>
      <w:keepLines/>
      <w:spacing w:after="60"/>
      <w:outlineLvl w:val="4"/>
    </w:pPr>
    <w:rPr>
      <w:rFonts w:ascii="Georgia" w:eastAsia="SimHei" w:hAnsi="Georgi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1"/>
    <w:qFormat/>
    <w:rsid w:val="00D23DA6"/>
    <w:pPr>
      <w:framePr w:w="2268" w:wrap="around" w:vAnchor="text" w:hAnchor="margin" w:xAlign="right" w:y="1"/>
      <w:jc w:val="right"/>
    </w:pPr>
    <w:rPr>
      <w:b/>
      <w:spacing w:val="4"/>
      <w:sz w:val="14"/>
      <w:szCs w:val="14"/>
    </w:rPr>
  </w:style>
  <w:style w:type="character" w:customStyle="1" w:styleId="DateChar">
    <w:name w:val="Date Char"/>
    <w:link w:val="Date"/>
    <w:uiPriority w:val="1"/>
    <w:rsid w:val="00E31F99"/>
    <w:rPr>
      <w:b/>
      <w:color w:val="021414"/>
      <w:spacing w:val="4"/>
      <w:sz w:val="14"/>
      <w:szCs w:val="14"/>
    </w:rPr>
  </w:style>
  <w:style w:type="paragraph" w:styleId="NoSpacing">
    <w:name w:val="No Spacing"/>
    <w:basedOn w:val="Normal"/>
    <w:link w:val="NoSpacingChar"/>
    <w:uiPriority w:val="2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E07E6"/>
    <w:pPr>
      <w:numPr>
        <w:numId w:val="30"/>
      </w:numPr>
      <w:spacing w:after="180"/>
      <w:ind w:left="283" w:hanging="170"/>
      <w:contextualSpacing/>
    </w:pPr>
  </w:style>
  <w:style w:type="paragraph" w:styleId="ListBullet2">
    <w:name w:val="List Bullet 2"/>
    <w:basedOn w:val="Normal"/>
    <w:uiPriority w:val="99"/>
    <w:semiHidden/>
    <w:rsid w:val="00C25BE9"/>
    <w:pPr>
      <w:numPr>
        <w:ilvl w:val="1"/>
        <w:numId w:val="30"/>
      </w:numPr>
      <w:contextualSpacing/>
    </w:pPr>
  </w:style>
  <w:style w:type="paragraph" w:styleId="ListNumber">
    <w:name w:val="List Number"/>
    <w:basedOn w:val="Normal"/>
    <w:uiPriority w:val="99"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C25BE9"/>
    <w:pPr>
      <w:numPr>
        <w:numId w:val="11"/>
      </w:numPr>
    </w:pPr>
  </w:style>
  <w:style w:type="character" w:customStyle="1" w:styleId="Heading1Char">
    <w:name w:val="Heading 1 Char"/>
    <w:link w:val="Heading1"/>
    <w:uiPriority w:val="9"/>
    <w:rsid w:val="00D23DA6"/>
    <w:rPr>
      <w:rFonts w:ascii="Georgia" w:hAnsi="Georgia"/>
      <w:color w:val="021414"/>
      <w:sz w:val="40"/>
      <w:szCs w:val="40"/>
    </w:rPr>
  </w:style>
  <w:style w:type="paragraph" w:styleId="ListNumber2">
    <w:name w:val="List Number 2"/>
    <w:basedOn w:val="Normal"/>
    <w:uiPriority w:val="99"/>
    <w:semiHidden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link w:val="Heading2"/>
    <w:uiPriority w:val="9"/>
    <w:rsid w:val="00D23DA6"/>
    <w:rPr>
      <w:rFonts w:ascii="Georgia" w:hAnsi="Georgia"/>
      <w:color w:val="021414"/>
      <w:sz w:val="32"/>
      <w:szCs w:val="32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semiHidden/>
    <w:rsid w:val="00AD44FE"/>
    <w:rPr>
      <w:sz w:val="16"/>
      <w:szCs w:val="22"/>
      <w:lang w:eastAsia="en-US"/>
    </w:rPr>
  </w:style>
  <w:style w:type="character" w:customStyle="1" w:styleId="HeaderChar">
    <w:name w:val="Header Char"/>
    <w:link w:val="Header"/>
    <w:uiPriority w:val="99"/>
    <w:semiHidden/>
    <w:rsid w:val="0080771D"/>
    <w:rPr>
      <w:sz w:val="16"/>
    </w:rPr>
  </w:style>
  <w:style w:type="paragraph" w:styleId="Footer">
    <w:name w:val="footer"/>
    <w:link w:val="FooterChar"/>
    <w:uiPriority w:val="99"/>
    <w:rsid w:val="00B45666"/>
    <w:pPr>
      <w:tabs>
        <w:tab w:val="right" w:pos="16273"/>
      </w:tabs>
    </w:pPr>
    <w:rPr>
      <w:color w:val="021414"/>
      <w:spacing w:val="3"/>
      <w:sz w:val="16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45666"/>
    <w:rPr>
      <w:color w:val="021414"/>
      <w:spacing w:val="3"/>
      <w:sz w:val="16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semiHidden/>
    <w:rsid w:val="00C25BE9"/>
    <w:pPr>
      <w:numPr>
        <w:ilvl w:val="2"/>
        <w:numId w:val="30"/>
      </w:numPr>
      <w:contextualSpacing/>
    </w:pPr>
  </w:style>
  <w:style w:type="paragraph" w:styleId="ListContinue2">
    <w:name w:val="List Continue 2"/>
    <w:basedOn w:val="Normal"/>
    <w:uiPriority w:val="99"/>
    <w:semiHidden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semiHidden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semiHidden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link w:val="Heading3"/>
    <w:uiPriority w:val="9"/>
    <w:rsid w:val="00D23DA6"/>
    <w:rPr>
      <w:rFonts w:ascii="Georgia" w:hAnsi="Georgia"/>
      <w:color w:val="021414"/>
      <w:sz w:val="28"/>
      <w:szCs w:val="28"/>
    </w:rPr>
  </w:style>
  <w:style w:type="character" w:customStyle="1" w:styleId="Heading4Char">
    <w:name w:val="Heading 4 Char"/>
    <w:link w:val="Heading4"/>
    <w:uiPriority w:val="9"/>
    <w:rsid w:val="00D23DA6"/>
    <w:rPr>
      <w:rFonts w:cs="Arial"/>
      <w:b/>
      <w:bCs/>
      <w:color w:val="021414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0771D"/>
    <w:rPr>
      <w:rFonts w:ascii="Georgia" w:eastAsia="SimHei" w:hAnsi="Georgia" w:cs="Times New Roman"/>
      <w:b/>
      <w:color w:val="021414"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semiHidden/>
    <w:rsid w:val="00AE6E0B"/>
    <w:pPr>
      <w:spacing w:after="440" w:line="209" w:lineRule="auto"/>
    </w:pPr>
    <w:rPr>
      <w:rFonts w:ascii="Georgia" w:hAnsi="Georgia"/>
      <w:color w:val="B9E0DA"/>
      <w:kern w:val="24"/>
      <w:sz w:val="130"/>
      <w:szCs w:val="130"/>
    </w:rPr>
  </w:style>
  <w:style w:type="character" w:customStyle="1" w:styleId="TitleChar">
    <w:name w:val="Title Char"/>
    <w:link w:val="Title"/>
    <w:uiPriority w:val="10"/>
    <w:semiHidden/>
    <w:rsid w:val="00626AAE"/>
    <w:rPr>
      <w:rFonts w:ascii="Georgia" w:hAnsi="Georgia"/>
      <w:color w:val="B9E0DA"/>
      <w:kern w:val="24"/>
      <w:sz w:val="130"/>
      <w:szCs w:val="130"/>
    </w:rPr>
  </w:style>
  <w:style w:type="paragraph" w:customStyle="1" w:styleId="Pull-outQuote">
    <w:name w:val="Pull-out Quote"/>
    <w:basedOn w:val="Normal"/>
    <w:link w:val="Pull-outQuoteChar"/>
    <w:uiPriority w:val="99"/>
    <w:qFormat/>
    <w:rsid w:val="00614DC1"/>
    <w:pPr>
      <w:spacing w:after="0"/>
      <w:jc w:val="center"/>
    </w:pPr>
    <w:rPr>
      <w:rFonts w:ascii="Georgia" w:hAnsi="Georgia"/>
      <w:sz w:val="32"/>
      <w:szCs w:val="32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99"/>
    <w:semiHidden/>
    <w:rsid w:val="004B609E"/>
    <w:rPr>
      <w:b/>
    </w:rPr>
  </w:style>
  <w:style w:type="character" w:customStyle="1" w:styleId="Pull-outQuoteChar">
    <w:name w:val="Pull-out Quote Char"/>
    <w:link w:val="Pull-outQuote"/>
    <w:uiPriority w:val="99"/>
    <w:rsid w:val="0080771D"/>
    <w:rPr>
      <w:rFonts w:ascii="Georgia" w:hAnsi="Georgia"/>
      <w:color w:val="021414"/>
      <w:sz w:val="32"/>
      <w:szCs w:val="32"/>
    </w:rPr>
  </w:style>
  <w:style w:type="character" w:customStyle="1" w:styleId="Pull-outQuoteHeadingChar">
    <w:name w:val="Pull-out Quote Heading Char"/>
    <w:link w:val="Pull-outQuoteHeading"/>
    <w:uiPriority w:val="99"/>
    <w:semiHidden/>
    <w:rsid w:val="0080771D"/>
    <w:rPr>
      <w:rFonts w:ascii="Georgia" w:hAnsi="Georgia"/>
      <w:b/>
      <w:color w:val="021414"/>
      <w:sz w:val="32"/>
      <w:szCs w:val="3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link w:val="Heading1-numbered"/>
    <w:uiPriority w:val="9"/>
    <w:semiHidden/>
    <w:rsid w:val="0041673A"/>
    <w:rPr>
      <w:rFonts w:ascii="Georgia" w:eastAsia="SimHei" w:hAnsi="Georgia" w:cs="Times New Roman"/>
      <w:b w:val="0"/>
      <w:color w:val="021414"/>
      <w:sz w:val="28"/>
      <w:szCs w:val="32"/>
    </w:rPr>
  </w:style>
  <w:style w:type="character" w:customStyle="1" w:styleId="Heading2-numberedChar">
    <w:name w:val="Heading 2-numbered Char"/>
    <w:link w:val="Heading2-numbered"/>
    <w:uiPriority w:val="9"/>
    <w:semiHidden/>
    <w:rsid w:val="0041673A"/>
    <w:rPr>
      <w:rFonts w:ascii="Georgia" w:eastAsia="SimHei" w:hAnsi="Georgia" w:cs="Times New Roman"/>
      <w:b w:val="0"/>
      <w:color w:val="021414"/>
      <w:sz w:val="24"/>
      <w:szCs w:val="26"/>
    </w:rPr>
  </w:style>
  <w:style w:type="paragraph" w:styleId="ListContinue5">
    <w:name w:val="List Continue 5"/>
    <w:basedOn w:val="Normal"/>
    <w:uiPriority w:val="99"/>
    <w:semiHidden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rsid w:val="00851B22"/>
    <w:pPr>
      <w:spacing w:before="340" w:after="240"/>
      <w:contextualSpacing/>
    </w:pPr>
    <w:rPr>
      <w:iCs/>
      <w:color w:val="021414"/>
      <w:sz w:val="18"/>
      <w:szCs w:val="18"/>
      <w:lang w:eastAsia="en-US"/>
    </w:rPr>
  </w:style>
  <w:style w:type="paragraph" w:styleId="List">
    <w:name w:val="List"/>
    <w:basedOn w:val="Normal"/>
    <w:uiPriority w:val="99"/>
    <w:semiHidden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semiHidden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semiHidden/>
    <w:rsid w:val="00AE6E0B"/>
    <w:rPr>
      <w:rFonts w:ascii="Arial" w:hAnsi="Arial"/>
      <w:sz w:val="40"/>
    </w:rPr>
  </w:style>
  <w:style w:type="character" w:customStyle="1" w:styleId="SubtitleChar">
    <w:name w:val="Subtitle Char"/>
    <w:link w:val="Subtitle"/>
    <w:uiPriority w:val="11"/>
    <w:semiHidden/>
    <w:rsid w:val="00626AAE"/>
    <w:rPr>
      <w:color w:val="B9E0DA"/>
      <w:kern w:val="24"/>
      <w:sz w:val="40"/>
      <w:szCs w:val="130"/>
    </w:rPr>
  </w:style>
  <w:style w:type="paragraph" w:styleId="TOCHeading">
    <w:name w:val="TOC Heading"/>
    <w:basedOn w:val="Heading1"/>
    <w:next w:val="Normal"/>
    <w:uiPriority w:val="39"/>
    <w:semiHidden/>
    <w:rsid w:val="00EE2A87"/>
    <w:pPr>
      <w:spacing w:line="259" w:lineRule="auto"/>
      <w:outlineLvl w:val="9"/>
    </w:pPr>
    <w:rPr>
      <w:sz w:val="80"/>
      <w:szCs w:val="80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EE2A87"/>
    <w:pPr>
      <w:tabs>
        <w:tab w:val="right" w:leader="dot" w:pos="4412"/>
      </w:tabs>
      <w:spacing w:before="240" w:after="0"/>
    </w:pPr>
    <w:rPr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uiPriority w:val="99"/>
    <w:rsid w:val="00B45666"/>
    <w:rPr>
      <w:color w:val="021414"/>
      <w:u w:val="none"/>
    </w:rPr>
  </w:style>
  <w:style w:type="table" w:customStyle="1" w:styleId="Blank">
    <w:name w:val="Blank"/>
    <w:basedOn w:val="TableNormal"/>
    <w:uiPriority w:val="99"/>
    <w:rsid w:val="00FB0D65"/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uiPriority w:val="2"/>
    <w:qFormat/>
    <w:rsid w:val="00374847"/>
    <w:rPr>
      <w:b/>
    </w:rPr>
  </w:style>
  <w:style w:type="table" w:customStyle="1" w:styleId="01-EachTable">
    <w:name w:val="01-Each Table"/>
    <w:basedOn w:val="TableNormal"/>
    <w:uiPriority w:val="99"/>
    <w:rsid w:val="002708D0"/>
    <w:tblPr>
      <w:tblBorders>
        <w:top w:val="single" w:sz="8" w:space="0" w:color="092F2D"/>
        <w:bottom w:val="single" w:sz="8" w:space="0" w:color="092F2D"/>
        <w:insideH w:val="single" w:sz="8" w:space="0" w:color="092F2D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PageHeading">
    <w:name w:val="Page Heading"/>
    <w:basedOn w:val="Normal"/>
    <w:next w:val="Normal"/>
    <w:link w:val="PageHeadingChar"/>
    <w:uiPriority w:val="8"/>
    <w:semiHidden/>
    <w:rsid w:val="000439D5"/>
    <w:pPr>
      <w:framePr w:w="10773" w:h="1701" w:vSpace="369" w:wrap="around" w:hAnchor="margin" w:yAlign="top" w:anchorLock="1"/>
      <w:spacing w:after="0" w:line="197" w:lineRule="auto"/>
      <w:contextualSpacing/>
    </w:pPr>
    <w:rPr>
      <w:rFonts w:ascii="Georgia" w:hAnsi="Georgia"/>
      <w:sz w:val="80"/>
      <w:szCs w:val="80"/>
    </w:rPr>
  </w:style>
  <w:style w:type="character" w:customStyle="1" w:styleId="PageHeadingChar">
    <w:name w:val="Page Heading Char"/>
    <w:link w:val="PageHeading"/>
    <w:uiPriority w:val="8"/>
    <w:semiHidden/>
    <w:rsid w:val="008E07E6"/>
    <w:rPr>
      <w:rFonts w:ascii="Georgia" w:hAnsi="Georgia"/>
      <w:color w:val="021414"/>
      <w:sz w:val="80"/>
      <w:szCs w:val="80"/>
    </w:rPr>
  </w:style>
  <w:style w:type="paragraph" w:customStyle="1" w:styleId="Image">
    <w:name w:val="Image"/>
    <w:basedOn w:val="Normal"/>
    <w:link w:val="ImageChar"/>
    <w:uiPriority w:val="3"/>
    <w:semiHidden/>
    <w:qFormat/>
    <w:rsid w:val="002C27FB"/>
    <w:pPr>
      <w:spacing w:after="600"/>
    </w:pPr>
  </w:style>
  <w:style w:type="character" w:customStyle="1" w:styleId="ImageChar">
    <w:name w:val="Image Char"/>
    <w:link w:val="Image"/>
    <w:uiPriority w:val="3"/>
    <w:semiHidden/>
    <w:rsid w:val="00626AAE"/>
    <w:rPr>
      <w:color w:val="021414"/>
    </w:rPr>
  </w:style>
  <w:style w:type="paragraph" w:customStyle="1" w:styleId="FooterRHS">
    <w:name w:val="Footer RHS"/>
    <w:basedOn w:val="Footer"/>
    <w:link w:val="FooterRHSChar"/>
    <w:uiPriority w:val="99"/>
    <w:qFormat/>
    <w:rsid w:val="009877F0"/>
    <w:pPr>
      <w:tabs>
        <w:tab w:val="clear" w:pos="16273"/>
      </w:tabs>
      <w:jc w:val="right"/>
    </w:pPr>
  </w:style>
  <w:style w:type="character" w:customStyle="1" w:styleId="FooterRHSChar">
    <w:name w:val="Footer RHS Char"/>
    <w:link w:val="FooterRHS"/>
    <w:uiPriority w:val="99"/>
    <w:rsid w:val="0080771D"/>
    <w:rPr>
      <w:color w:val="021414"/>
      <w:spacing w:val="3"/>
      <w:sz w:val="16"/>
    </w:rPr>
  </w:style>
  <w:style w:type="paragraph" w:customStyle="1" w:styleId="SectionNo">
    <w:name w:val="Section No"/>
    <w:basedOn w:val="Normal"/>
    <w:link w:val="SectionNoChar"/>
    <w:uiPriority w:val="7"/>
    <w:semiHidden/>
    <w:qFormat/>
    <w:rsid w:val="001A12CE"/>
    <w:pPr>
      <w:spacing w:after="0" w:line="240" w:lineRule="auto"/>
      <w:jc w:val="center"/>
    </w:pPr>
    <w:rPr>
      <w:rFonts w:ascii="Georgia" w:hAnsi="Georgia"/>
      <w:color w:val="000000"/>
      <w:kern w:val="24"/>
      <w:sz w:val="148"/>
      <w:szCs w:val="148"/>
    </w:rPr>
  </w:style>
  <w:style w:type="character" w:customStyle="1" w:styleId="SectionNoChar">
    <w:name w:val="Section No Char"/>
    <w:link w:val="SectionNo"/>
    <w:uiPriority w:val="7"/>
    <w:semiHidden/>
    <w:rsid w:val="00626AAE"/>
    <w:rPr>
      <w:rFonts w:ascii="Georgia" w:hAnsi="Georgia"/>
      <w:color w:val="000000"/>
      <w:kern w:val="24"/>
      <w:sz w:val="148"/>
      <w:szCs w:val="148"/>
    </w:rPr>
  </w:style>
  <w:style w:type="paragraph" w:customStyle="1" w:styleId="SectionHeading">
    <w:name w:val="Section Heading"/>
    <w:basedOn w:val="Normal"/>
    <w:link w:val="SectionHeadingChar"/>
    <w:uiPriority w:val="7"/>
    <w:semiHidden/>
    <w:qFormat/>
    <w:rsid w:val="00213CCE"/>
    <w:pPr>
      <w:spacing w:after="0" w:line="204" w:lineRule="auto"/>
      <w:outlineLvl w:val="0"/>
    </w:pPr>
    <w:rPr>
      <w:color w:val="092F2D"/>
      <w:kern w:val="24"/>
      <w:position w:val="12"/>
      <w:sz w:val="130"/>
      <w:szCs w:val="130"/>
    </w:rPr>
  </w:style>
  <w:style w:type="character" w:customStyle="1" w:styleId="SectionHeadingChar">
    <w:name w:val="Section Heading Char"/>
    <w:link w:val="SectionHeading"/>
    <w:uiPriority w:val="7"/>
    <w:semiHidden/>
    <w:rsid w:val="00626AAE"/>
    <w:rPr>
      <w:color w:val="092F2D"/>
      <w:kern w:val="24"/>
      <w:position w:val="12"/>
      <w:sz w:val="130"/>
      <w:szCs w:val="130"/>
    </w:rPr>
  </w:style>
  <w:style w:type="paragraph" w:customStyle="1" w:styleId="AcknowledgementH1">
    <w:name w:val="Acknowledgement H1"/>
    <w:basedOn w:val="Normal"/>
    <w:link w:val="AcknowledgementH1Char"/>
    <w:uiPriority w:val="6"/>
    <w:semiHidden/>
    <w:qFormat/>
    <w:rsid w:val="00B31B34"/>
    <w:pPr>
      <w:spacing w:after="520" w:line="204" w:lineRule="auto"/>
      <w:contextualSpacing/>
      <w:jc w:val="center"/>
    </w:pPr>
    <w:rPr>
      <w:rFonts w:ascii="Georgia" w:hAnsi="Georgia"/>
      <w:color w:val="092F2D"/>
      <w:kern w:val="24"/>
      <w:sz w:val="60"/>
      <w:szCs w:val="60"/>
    </w:rPr>
  </w:style>
  <w:style w:type="character" w:customStyle="1" w:styleId="AcknowledgementH1Char">
    <w:name w:val="Acknowledgement H1 Char"/>
    <w:link w:val="AcknowledgementH1"/>
    <w:uiPriority w:val="6"/>
    <w:semiHidden/>
    <w:rsid w:val="00626AAE"/>
    <w:rPr>
      <w:rFonts w:ascii="Georgia" w:hAnsi="Georgia"/>
      <w:color w:val="092F2D"/>
      <w:kern w:val="24"/>
      <w:sz w:val="60"/>
      <w:szCs w:val="60"/>
    </w:rPr>
  </w:style>
  <w:style w:type="paragraph" w:customStyle="1" w:styleId="Acknowledgement">
    <w:name w:val="Acknowledgement"/>
    <w:basedOn w:val="Normal"/>
    <w:link w:val="AcknowledgementChar"/>
    <w:uiPriority w:val="6"/>
    <w:semiHidden/>
    <w:qFormat/>
    <w:rsid w:val="009C4EF6"/>
    <w:pPr>
      <w:spacing w:line="235" w:lineRule="auto"/>
      <w:jc w:val="center"/>
    </w:pPr>
    <w:rPr>
      <w:color w:val="092F2D"/>
      <w:kern w:val="24"/>
      <w:lang w:val="en-US"/>
    </w:rPr>
  </w:style>
  <w:style w:type="character" w:customStyle="1" w:styleId="AcknowledgementChar">
    <w:name w:val="Acknowledgement Char"/>
    <w:link w:val="Acknowledgement"/>
    <w:uiPriority w:val="6"/>
    <w:semiHidden/>
    <w:rsid w:val="00626AAE"/>
    <w:rPr>
      <w:rFonts w:hAnsi="Arial"/>
      <w:color w:val="092F2D"/>
      <w:kern w:val="24"/>
      <w:lang w:val="en-US"/>
    </w:rPr>
  </w:style>
  <w:style w:type="paragraph" w:customStyle="1" w:styleId="PageSubheading">
    <w:name w:val="Page Subheading"/>
    <w:basedOn w:val="PageHeading"/>
    <w:next w:val="Normal"/>
    <w:link w:val="PageSubheadingChar"/>
    <w:uiPriority w:val="8"/>
    <w:semiHidden/>
    <w:rsid w:val="000439D5"/>
    <w:pPr>
      <w:framePr w:wrap="around"/>
      <w:spacing w:before="200"/>
    </w:pPr>
    <w:rPr>
      <w:rFonts w:ascii="Arial" w:hAnsi="Arial"/>
      <w:sz w:val="22"/>
    </w:rPr>
  </w:style>
  <w:style w:type="character" w:customStyle="1" w:styleId="PageSubheadingChar">
    <w:name w:val="Page Subheading Char"/>
    <w:link w:val="PageSubheading"/>
    <w:uiPriority w:val="8"/>
    <w:semiHidden/>
    <w:rsid w:val="008E07E6"/>
    <w:rPr>
      <w:rFonts w:ascii="Georgia" w:hAnsi="Georgia"/>
      <w:color w:val="021414"/>
      <w:sz w:val="80"/>
      <w:szCs w:val="80"/>
    </w:rPr>
  </w:style>
  <w:style w:type="paragraph" w:customStyle="1" w:styleId="ChartTitle">
    <w:name w:val="Chart Title"/>
    <w:basedOn w:val="Normal"/>
    <w:link w:val="ChartTitleChar"/>
    <w:uiPriority w:val="10"/>
    <w:qFormat/>
    <w:rsid w:val="00ED1863"/>
    <w:pPr>
      <w:spacing w:after="0" w:line="240" w:lineRule="auto"/>
    </w:pPr>
    <w:rPr>
      <w:rFonts w:ascii="Georgia" w:hAnsi="Georgia"/>
      <w:kern w:val="24"/>
      <w:sz w:val="32"/>
      <w:szCs w:val="32"/>
    </w:rPr>
  </w:style>
  <w:style w:type="character" w:customStyle="1" w:styleId="ChartTitleChar">
    <w:name w:val="Chart Title Char"/>
    <w:link w:val="ChartTitle"/>
    <w:uiPriority w:val="10"/>
    <w:rsid w:val="0080771D"/>
    <w:rPr>
      <w:rFonts w:ascii="Georgia" w:hAnsi="Georgia"/>
      <w:color w:val="021414"/>
      <w:kern w:val="24"/>
      <w:sz w:val="32"/>
      <w:szCs w:val="32"/>
    </w:rPr>
  </w:style>
  <w:style w:type="paragraph" w:customStyle="1" w:styleId="InsertH1">
    <w:name w:val="Insert H1"/>
    <w:basedOn w:val="Normal"/>
    <w:link w:val="InsertH1Char"/>
    <w:uiPriority w:val="3"/>
    <w:semiHidden/>
    <w:qFormat/>
    <w:rsid w:val="00851B22"/>
    <w:pPr>
      <w:spacing w:after="480"/>
      <w:jc w:val="center"/>
    </w:pPr>
    <w:rPr>
      <w:rFonts w:ascii="Georgia" w:hAnsi="Georgia"/>
      <w:sz w:val="36"/>
      <w:szCs w:val="36"/>
    </w:rPr>
  </w:style>
  <w:style w:type="character" w:customStyle="1" w:styleId="InsertH1Char">
    <w:name w:val="Insert H1 Char"/>
    <w:link w:val="InsertH1"/>
    <w:uiPriority w:val="3"/>
    <w:semiHidden/>
    <w:rsid w:val="00626AAE"/>
    <w:rPr>
      <w:rFonts w:ascii="Georgia" w:hAnsi="Georgia"/>
      <w:color w:val="021414"/>
      <w:sz w:val="36"/>
      <w:szCs w:val="36"/>
    </w:rPr>
  </w:style>
  <w:style w:type="paragraph" w:customStyle="1" w:styleId="InsertText">
    <w:name w:val="Insert Text"/>
    <w:basedOn w:val="NoSpacing"/>
    <w:link w:val="InsertTextChar"/>
    <w:uiPriority w:val="3"/>
    <w:semiHidden/>
    <w:qFormat/>
    <w:rsid w:val="00851B22"/>
    <w:pPr>
      <w:spacing w:after="120" w:line="240" w:lineRule="auto"/>
    </w:pPr>
    <w:rPr>
      <w:sz w:val="24"/>
      <w:szCs w:val="24"/>
    </w:rPr>
  </w:style>
  <w:style w:type="character" w:customStyle="1" w:styleId="NoSpacingChar">
    <w:name w:val="No Spacing Char"/>
    <w:link w:val="NoSpacing"/>
    <w:uiPriority w:val="2"/>
    <w:rsid w:val="00626AAE"/>
    <w:rPr>
      <w:color w:val="021414"/>
    </w:rPr>
  </w:style>
  <w:style w:type="character" w:customStyle="1" w:styleId="InsertTextChar">
    <w:name w:val="Insert Text Char"/>
    <w:link w:val="InsertText"/>
    <w:uiPriority w:val="3"/>
    <w:semiHidden/>
    <w:rsid w:val="00626AAE"/>
    <w:rPr>
      <w:color w:val="021414"/>
      <w:sz w:val="24"/>
      <w:szCs w:val="24"/>
    </w:rPr>
  </w:style>
  <w:style w:type="character" w:customStyle="1" w:styleId="Highlight">
    <w:name w:val="Highlight"/>
    <w:uiPriority w:val="3"/>
    <w:qFormat/>
    <w:rsid w:val="000D48E8"/>
    <w:rPr>
      <w:b/>
      <w:bdr w:val="none" w:sz="0" w:space="0" w:color="auto"/>
      <w:shd w:val="clear" w:color="auto" w:fill="B9E0DA"/>
    </w:rPr>
  </w:style>
  <w:style w:type="paragraph" w:customStyle="1" w:styleId="EndPageText">
    <w:name w:val="End Page Text"/>
    <w:basedOn w:val="Normal"/>
    <w:link w:val="EndPageTextChar"/>
    <w:uiPriority w:val="99"/>
    <w:qFormat/>
    <w:rsid w:val="00230823"/>
    <w:pPr>
      <w:spacing w:before="240" w:after="0"/>
    </w:pPr>
    <w:rPr>
      <w:rFonts w:ascii="Georgia" w:hAnsi="Georgia"/>
      <w:color w:val="092F2D"/>
    </w:rPr>
  </w:style>
  <w:style w:type="character" w:customStyle="1" w:styleId="EndPageTextChar">
    <w:name w:val="End Page Text Char"/>
    <w:link w:val="EndPageText"/>
    <w:uiPriority w:val="99"/>
    <w:rsid w:val="0080771D"/>
    <w:rPr>
      <w:rFonts w:ascii="Georgia" w:hAnsi="Georgia"/>
      <w:color w:val="092F2D"/>
    </w:rPr>
  </w:style>
  <w:style w:type="paragraph" w:customStyle="1" w:styleId="EndPageH1">
    <w:name w:val="End Page H1"/>
    <w:basedOn w:val="EndPageText"/>
    <w:link w:val="EndPageH1Char"/>
    <w:uiPriority w:val="99"/>
    <w:qFormat/>
    <w:rsid w:val="00230823"/>
    <w:rPr>
      <w:sz w:val="28"/>
    </w:rPr>
  </w:style>
  <w:style w:type="character" w:customStyle="1" w:styleId="EndPageH1Char">
    <w:name w:val="End Page H1 Char"/>
    <w:link w:val="EndPageH1"/>
    <w:uiPriority w:val="99"/>
    <w:rsid w:val="0080771D"/>
    <w:rPr>
      <w:rFonts w:ascii="Georgia" w:hAnsi="Georgia"/>
      <w:color w:val="092F2D"/>
      <w:sz w:val="28"/>
    </w:rPr>
  </w:style>
  <w:style w:type="paragraph" w:customStyle="1" w:styleId="ChartPageH1">
    <w:name w:val="Chart Page H1"/>
    <w:basedOn w:val="Normal"/>
    <w:link w:val="ChartPageH1Char"/>
    <w:uiPriority w:val="10"/>
    <w:qFormat/>
    <w:rsid w:val="00975947"/>
    <w:pPr>
      <w:spacing w:after="0" w:line="228" w:lineRule="auto"/>
    </w:pPr>
    <w:rPr>
      <w:rFonts w:ascii="Georgia" w:hAnsi="Georgia"/>
      <w:color w:val="000000"/>
      <w:kern w:val="24"/>
      <w:sz w:val="80"/>
      <w:szCs w:val="80"/>
    </w:rPr>
  </w:style>
  <w:style w:type="character" w:customStyle="1" w:styleId="ChartPageH1Char">
    <w:name w:val="Chart Page H1 Char"/>
    <w:link w:val="ChartPageH1"/>
    <w:uiPriority w:val="10"/>
    <w:rsid w:val="0080771D"/>
    <w:rPr>
      <w:rFonts w:ascii="Georgia" w:hAnsi="Georgia"/>
      <w:color w:val="000000"/>
      <w:kern w:val="24"/>
      <w:sz w:val="80"/>
      <w:szCs w:val="80"/>
    </w:rPr>
  </w:style>
  <w:style w:type="paragraph" w:customStyle="1" w:styleId="ChartPageH2">
    <w:name w:val="Chart Page H2"/>
    <w:basedOn w:val="Normal"/>
    <w:link w:val="ChartPageH2Char"/>
    <w:uiPriority w:val="10"/>
    <w:qFormat/>
    <w:rsid w:val="00975947"/>
    <w:pPr>
      <w:spacing w:after="0"/>
    </w:pPr>
    <w:rPr>
      <w:rFonts w:ascii="Georgia" w:hAnsi="Georgia"/>
      <w:color w:val="000000"/>
      <w:kern w:val="24"/>
      <w:sz w:val="50"/>
      <w:szCs w:val="50"/>
    </w:rPr>
  </w:style>
  <w:style w:type="character" w:customStyle="1" w:styleId="ChartPageH2Char">
    <w:name w:val="Chart Page H2 Char"/>
    <w:link w:val="ChartPageH2"/>
    <w:uiPriority w:val="10"/>
    <w:rsid w:val="0080771D"/>
    <w:rPr>
      <w:rFonts w:ascii="Georgia" w:hAnsi="Georgia"/>
      <w:color w:val="000000"/>
      <w:kern w:val="24"/>
      <w:sz w:val="50"/>
      <w:szCs w:val="50"/>
    </w:rPr>
  </w:style>
  <w:style w:type="paragraph" w:customStyle="1" w:styleId="BarChartTitle">
    <w:name w:val="Bar Chart Title"/>
    <w:basedOn w:val="Normal"/>
    <w:link w:val="BarChartTitleChar"/>
    <w:uiPriority w:val="10"/>
    <w:qFormat/>
    <w:rsid w:val="0031494F"/>
    <w:pPr>
      <w:spacing w:after="0" w:line="240" w:lineRule="auto"/>
    </w:pPr>
    <w:rPr>
      <w:rFonts w:ascii="Georgia" w:hAnsi="Georgia"/>
      <w:color w:val="092F2D"/>
      <w:kern w:val="24"/>
      <w:sz w:val="27"/>
      <w:szCs w:val="27"/>
    </w:rPr>
  </w:style>
  <w:style w:type="character" w:customStyle="1" w:styleId="BarChartTitleChar">
    <w:name w:val="Bar Chart Title Char"/>
    <w:link w:val="BarChartTitle"/>
    <w:uiPriority w:val="10"/>
    <w:rsid w:val="0080771D"/>
    <w:rPr>
      <w:rFonts w:ascii="Georgia" w:hAnsi="Georgia"/>
      <w:color w:val="000000"/>
      <w:kern w:val="24"/>
      <w:sz w:val="27"/>
      <w:szCs w:val="27"/>
    </w:rPr>
  </w:style>
  <w:style w:type="paragraph" w:customStyle="1" w:styleId="BarChartSubtitle">
    <w:name w:val="Bar Chart Subtitle"/>
    <w:basedOn w:val="Normal"/>
    <w:link w:val="BarChartSubtitleChar"/>
    <w:uiPriority w:val="10"/>
    <w:qFormat/>
    <w:rsid w:val="00865202"/>
    <w:pPr>
      <w:spacing w:after="240" w:line="240" w:lineRule="auto"/>
    </w:pPr>
    <w:rPr>
      <w:b/>
      <w:bCs/>
      <w:color w:val="092F2D"/>
      <w:kern w:val="24"/>
      <w:sz w:val="11"/>
      <w:szCs w:val="11"/>
    </w:rPr>
  </w:style>
  <w:style w:type="character" w:customStyle="1" w:styleId="BarChartSubtitleChar">
    <w:name w:val="Bar Chart Subtitle Char"/>
    <w:link w:val="BarChartSubtitle"/>
    <w:uiPriority w:val="10"/>
    <w:rsid w:val="0080771D"/>
    <w:rPr>
      <w:rFonts w:hAnsi="Arial"/>
      <w:b/>
      <w:bCs/>
      <w:color w:val="000000"/>
      <w:kern w:val="24"/>
      <w:sz w:val="11"/>
      <w:szCs w:val="11"/>
    </w:rPr>
  </w:style>
  <w:style w:type="character" w:styleId="UnresolvedMention">
    <w:name w:val="Unresolved Mention"/>
    <w:uiPriority w:val="99"/>
    <w:semiHidden/>
    <w:unhideWhenUsed/>
    <w:rsid w:val="00B45666"/>
    <w:rPr>
      <w:color w:val="605E5C"/>
      <w:shd w:val="clear" w:color="auto" w:fill="E1DFDD"/>
    </w:rPr>
  </w:style>
  <w:style w:type="paragraph" w:customStyle="1" w:styleId="Address">
    <w:name w:val="Address"/>
    <w:basedOn w:val="Normal"/>
    <w:link w:val="AddressChar"/>
    <w:qFormat/>
    <w:rsid w:val="00F71609"/>
    <w:pPr>
      <w:pBdr>
        <w:left w:val="single" w:sz="4" w:space="11" w:color="092F2D"/>
      </w:pBdr>
      <w:spacing w:after="0" w:line="252" w:lineRule="auto"/>
      <w:ind w:left="284"/>
      <w:contextualSpacing/>
    </w:pPr>
    <w:rPr>
      <w:spacing w:val="4"/>
      <w:sz w:val="20"/>
    </w:rPr>
  </w:style>
  <w:style w:type="character" w:customStyle="1" w:styleId="AddressChar">
    <w:name w:val="Address Char"/>
    <w:link w:val="Address"/>
    <w:rsid w:val="00F71609"/>
    <w:rPr>
      <w:color w:val="021414"/>
      <w:spacing w:val="4"/>
      <w:sz w:val="20"/>
    </w:rPr>
  </w:style>
  <w:style w:type="paragraph" w:styleId="Salutation">
    <w:name w:val="Salutation"/>
    <w:basedOn w:val="Normal"/>
    <w:next w:val="Normal"/>
    <w:link w:val="SalutationChar"/>
    <w:rsid w:val="00D23DA6"/>
    <w:pPr>
      <w:spacing w:before="1240" w:after="640"/>
      <w:contextualSpacing/>
    </w:pPr>
    <w:rPr>
      <w:rFonts w:ascii="Georgia" w:hAnsi="Georgia"/>
      <w:sz w:val="25"/>
    </w:rPr>
  </w:style>
  <w:style w:type="character" w:customStyle="1" w:styleId="SalutationChar">
    <w:name w:val="Salutation Char"/>
    <w:link w:val="Salutation"/>
    <w:rsid w:val="00626AAE"/>
    <w:rPr>
      <w:rFonts w:ascii="Georgia" w:hAnsi="Georgia"/>
      <w:color w:val="021414"/>
      <w:sz w:val="25"/>
    </w:rPr>
  </w:style>
  <w:style w:type="character" w:styleId="Strong">
    <w:name w:val="Strong"/>
    <w:uiPriority w:val="22"/>
    <w:semiHidden/>
    <w:rsid w:val="000E4D74"/>
    <w:rPr>
      <w:b/>
      <w:bCs/>
    </w:rPr>
  </w:style>
  <w:style w:type="paragraph" w:styleId="Revision">
    <w:name w:val="Revision"/>
    <w:hidden/>
    <w:uiPriority w:val="99"/>
    <w:semiHidden/>
    <w:rsid w:val="00A46802"/>
    <w:rPr>
      <w:color w:val="021414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l.shahzad\Downloads\Each-Blank-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21414"/>
      </a:dk1>
      <a:lt1>
        <a:srgbClr val="FFFFFF"/>
      </a:lt1>
      <a:dk2>
        <a:srgbClr val="021414"/>
      </a:dk2>
      <a:lt2>
        <a:srgbClr val="FDFBF6"/>
      </a:lt2>
      <a:accent1>
        <a:srgbClr val="021414"/>
      </a:accent1>
      <a:accent2>
        <a:srgbClr val="092F2D"/>
      </a:accent2>
      <a:accent3>
        <a:srgbClr val="B9E0DA"/>
      </a:accent3>
      <a:accent4>
        <a:srgbClr val="F2E9D2"/>
      </a:accent4>
      <a:accent5>
        <a:srgbClr val="FEB58E"/>
      </a:accent5>
      <a:accent6>
        <a:srgbClr val="FFA011"/>
      </a:accent6>
      <a:hlink>
        <a:srgbClr val="627AFF"/>
      </a:hlink>
      <a:folHlink>
        <a:srgbClr val="02141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E6A5074A34A498C7D8F931AFE38E3" ma:contentTypeVersion="4" ma:contentTypeDescription="Create a new document." ma:contentTypeScope="" ma:versionID="33cd8dd1f6fea4473b395caf508749ac">
  <xsd:schema xmlns:xsd="http://www.w3.org/2001/XMLSchema" xmlns:xs="http://www.w3.org/2001/XMLSchema" xmlns:p="http://schemas.microsoft.com/office/2006/metadata/properties" xmlns:ns2="a91aaa1f-6a8b-4978-b6a1-4f1fd5b1c059" targetNamespace="http://schemas.microsoft.com/office/2006/metadata/properties" ma:root="true" ma:fieldsID="de64aab0592fcab2da090f0e91395fe8" ns2:_="">
    <xsd:import namespace="a91aaa1f-6a8b-4978-b6a1-4f1fd5b1c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aa1f-6a8b-4978-b6a1-4f1fd5b1c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B678-079E-46C7-A82C-0C54EEC2C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D4AFF-CA7A-45A7-8B47-5A74F183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aaa1f-6a8b-4978-b6a1-4f1fd5b1c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F9EDC-8418-4697-B7E1-21C2686A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d12378-691b-4518-9e57-f732ab1923ad}" enabled="0" method="" siteId="{abd12378-691b-4518-9e57-f732ab192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Each-Blank-Template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Mijac</dc:creator>
  <cp:keywords/>
  <dc:description/>
  <cp:lastModifiedBy>Gull Shahzad</cp:lastModifiedBy>
  <cp:revision>3</cp:revision>
  <cp:lastPrinted>2025-03-03T02:39:00Z</cp:lastPrinted>
  <dcterms:created xsi:type="dcterms:W3CDTF">2026-06-10T04:22:00Z</dcterms:created>
  <dcterms:modified xsi:type="dcterms:W3CDTF">2026-06-11T11:02:00Z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0x0101002FBE6A5074A34A498C7D8F931AFE38E3</vt:lpwstr>
  </property>
  <property fmtid="{D5CDD505-2E9C-101B-9397-08002B2CF9AE}" pid="3" name="_dlc_DocIdItemGuid">
    <vt:lpwstr>6c32a4e2-eb55-46c4-9721-892baf548cc9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dlc_DocId">
    <vt:lpwstr>S5C65P6VUZ6P-1733098502-100749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https://365each.sharepoint.com/sites/teams/CommsEngage%26Adv/_layouts/15/DocIdRedir.aspx?ID=S5C65P6VUZ6P-1733098502-100749, S5C65P6VUZ6P-1733098502-100749</vt:lpwstr>
  </property>
  <property fmtid="{D5CDD505-2E9C-101B-9397-08002B2CF9AE}" pid="12" name="xd_Signature">
    <vt:bool>false</vt:bool>
  </property>
</Properties>
</file>